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8D271" w14:textId="77777777" w:rsidR="00FC1399" w:rsidRDefault="00FC1399">
      <w:pPr>
        <w:pStyle w:val="a3"/>
        <w:rPr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（様式</w:t>
      </w:r>
      <w:r w:rsidR="00620114">
        <w:rPr>
          <w:rFonts w:ascii="ＭＳ 明朝" w:hAnsi="ＭＳ 明朝" w:hint="eastAsia"/>
          <w:sz w:val="24"/>
          <w:szCs w:val="24"/>
          <w:lang w:eastAsia="zh-CN"/>
        </w:rPr>
        <w:t>７</w:t>
      </w:r>
      <w:r>
        <w:rPr>
          <w:rFonts w:ascii="ＭＳ 明朝" w:hAnsi="ＭＳ 明朝" w:hint="eastAsia"/>
          <w:sz w:val="24"/>
          <w:szCs w:val="24"/>
          <w:lang w:eastAsia="zh-CN"/>
        </w:rPr>
        <w:t>）</w:t>
      </w:r>
    </w:p>
    <w:p w14:paraId="4E7E1417" w14:textId="4303CBD5" w:rsidR="00FC1399" w:rsidRDefault="00FC1399" w:rsidP="00757A79">
      <w:pPr>
        <w:pStyle w:val="a3"/>
        <w:ind w:left="6042" w:right="-1"/>
        <w:jc w:val="right"/>
        <w:rPr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中</w:t>
      </w:r>
      <w:r w:rsidR="001C3050">
        <w:rPr>
          <w:rFonts w:ascii="ＭＳ 明朝" w:hAnsi="ＭＳ 明朝" w:hint="eastAsia"/>
          <w:sz w:val="24"/>
          <w:szCs w:val="24"/>
          <w:lang w:eastAsia="zh-CN"/>
        </w:rPr>
        <w:t xml:space="preserve">発　</w:t>
      </w:r>
      <w:r>
        <w:rPr>
          <w:rFonts w:ascii="ＭＳ 明朝" w:hAnsi="ＭＳ 明朝" w:hint="eastAsia"/>
          <w:sz w:val="24"/>
          <w:szCs w:val="24"/>
          <w:lang w:eastAsia="zh-CN"/>
        </w:rPr>
        <w:t>第　　　号</w:t>
      </w:r>
    </w:p>
    <w:p w14:paraId="55D5846E" w14:textId="77777777" w:rsidR="00FC1399" w:rsidRDefault="00980C70" w:rsidP="0036131B">
      <w:pPr>
        <w:pStyle w:val="a3"/>
        <w:jc w:val="right"/>
      </w:pPr>
      <w:r>
        <w:rPr>
          <w:rFonts w:ascii="ＭＳ 明朝" w:hAnsi="ＭＳ 明朝" w:hint="eastAsia"/>
          <w:sz w:val="24"/>
          <w:szCs w:val="24"/>
        </w:rPr>
        <w:t>令和</w:t>
      </w:r>
      <w:r w:rsidR="0094455D">
        <w:rPr>
          <w:rFonts w:ascii="ＭＳ 明朝" w:hAnsi="ＭＳ 明朝" w:hint="eastAsia"/>
          <w:sz w:val="24"/>
          <w:szCs w:val="24"/>
        </w:rPr>
        <w:t xml:space="preserve">　</w:t>
      </w:r>
      <w:r w:rsidR="005D3486">
        <w:rPr>
          <w:rFonts w:ascii="ＭＳ 明朝" w:hAnsi="ＭＳ 明朝" w:hint="eastAsia"/>
          <w:sz w:val="24"/>
          <w:szCs w:val="24"/>
        </w:rPr>
        <w:t>７</w:t>
      </w:r>
      <w:r w:rsidR="00FC1399">
        <w:rPr>
          <w:rFonts w:ascii="ＭＳ 明朝" w:hAnsi="ＭＳ 明朝" w:hint="eastAsia"/>
          <w:sz w:val="24"/>
          <w:szCs w:val="24"/>
        </w:rPr>
        <w:t>年　８月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FC1399">
        <w:rPr>
          <w:rFonts w:ascii="ＭＳ 明朝" w:hAnsi="ＭＳ 明朝" w:hint="eastAsia"/>
          <w:sz w:val="24"/>
          <w:szCs w:val="24"/>
        </w:rPr>
        <w:t>日</w:t>
      </w:r>
    </w:p>
    <w:p w14:paraId="7B465423" w14:textId="77777777" w:rsidR="00FC1399" w:rsidRDefault="00FC1399">
      <w:pPr>
        <w:pStyle w:val="a3"/>
      </w:pPr>
      <w:r>
        <w:rPr>
          <w:rFonts w:ascii="ＭＳ 明朝" w:hAnsi="ＭＳ 明朝" w:hint="eastAsia"/>
          <w:sz w:val="24"/>
          <w:szCs w:val="24"/>
        </w:rPr>
        <w:t>（公財）日本中学校体育連盟会長　様</w:t>
      </w:r>
    </w:p>
    <w:p w14:paraId="5416BD4C" w14:textId="77777777" w:rsidR="00FC1399" w:rsidRDefault="00FC1399">
      <w:pPr>
        <w:pStyle w:val="a3"/>
      </w:pPr>
    </w:p>
    <w:p w14:paraId="0768ECBF" w14:textId="77777777" w:rsidR="00FC1399" w:rsidRDefault="00FC1399">
      <w:pPr>
        <w:pStyle w:val="a3"/>
        <w:ind w:left="2650"/>
      </w:pPr>
      <w:r>
        <w:rPr>
          <w:rFonts w:ascii="ＭＳ 明朝" w:hAnsi="ＭＳ 明朝" w:hint="eastAsia"/>
          <w:sz w:val="24"/>
          <w:szCs w:val="24"/>
        </w:rPr>
        <w:t>学校所在地　　〒</w:t>
      </w:r>
    </w:p>
    <w:p w14:paraId="5F4F1096" w14:textId="77777777" w:rsidR="00FC1399" w:rsidRDefault="00FC1399">
      <w:pPr>
        <w:pStyle w:val="a3"/>
        <w:ind w:left="2650"/>
      </w:pPr>
    </w:p>
    <w:p w14:paraId="773C22FB" w14:textId="77777777" w:rsidR="00FC1399" w:rsidRDefault="00FC1399" w:rsidP="00D356BF">
      <w:pPr>
        <w:pStyle w:val="a3"/>
        <w:rPr>
          <w:rFonts w:hint="eastAsia"/>
        </w:rPr>
      </w:pPr>
    </w:p>
    <w:p w14:paraId="5916E4E1" w14:textId="77777777" w:rsidR="00FC1399" w:rsidRDefault="00FC1399">
      <w:pPr>
        <w:pStyle w:val="a3"/>
        <w:ind w:left="2650"/>
      </w:pPr>
    </w:p>
    <w:p w14:paraId="5E576294" w14:textId="77777777" w:rsidR="00FC1399" w:rsidRDefault="00FC1399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ＴＥＬ　　　　　　　　　　　　　　</w:t>
      </w:r>
    </w:p>
    <w:p w14:paraId="596DB59C" w14:textId="77777777" w:rsidR="00FC1399" w:rsidRDefault="00FC1399">
      <w:pPr>
        <w:pStyle w:val="a3"/>
      </w:pPr>
    </w:p>
    <w:p w14:paraId="60DD0673" w14:textId="77777777" w:rsidR="00FC1399" w:rsidRDefault="00FC1399">
      <w:pPr>
        <w:pStyle w:val="a3"/>
        <w:jc w:val="right"/>
      </w:pPr>
      <w:r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　</w:t>
      </w:r>
      <w:r w:rsidR="009333E5">
        <w:rPr>
          <w:rFonts w:ascii="ＭＳ 明朝" w:hAnsi="ＭＳ 明朝" w:hint="eastAsia"/>
          <w:sz w:val="24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学校長　　　　　　　　　　　　</w:t>
      </w:r>
      <w:r>
        <w:rPr>
          <w:rFonts w:ascii="ＭＳ 明朝" w:hAnsi="ＭＳ 明朝" w:hint="eastAsia"/>
          <w:spacing w:val="-12"/>
          <w:sz w:val="24"/>
          <w:szCs w:val="24"/>
          <w:u w:val="single" w:color="000000"/>
          <w:bdr w:val="single" w:sz="4" w:space="0" w:color="auto"/>
        </w:rPr>
        <w:t>印</w:t>
      </w:r>
    </w:p>
    <w:p w14:paraId="1A4D4F62" w14:textId="77777777" w:rsidR="00FC1399" w:rsidRDefault="00FC1399">
      <w:pPr>
        <w:pStyle w:val="a3"/>
      </w:pPr>
    </w:p>
    <w:p w14:paraId="22EB21C5" w14:textId="77777777" w:rsidR="00FC1399" w:rsidRDefault="00FC1399">
      <w:pPr>
        <w:pStyle w:val="a3"/>
      </w:pPr>
    </w:p>
    <w:p w14:paraId="317B3AC4" w14:textId="77777777" w:rsidR="00FC1399" w:rsidRDefault="00FC1399">
      <w:pPr>
        <w:pStyle w:val="a3"/>
      </w:pPr>
    </w:p>
    <w:p w14:paraId="5F8A2D85" w14:textId="77777777" w:rsidR="00FC1399" w:rsidRDefault="00FC1399">
      <w:pPr>
        <w:pStyle w:val="a3"/>
        <w:jc w:val="center"/>
      </w:pPr>
      <w:r>
        <w:rPr>
          <w:rFonts w:ascii="ＭＳ 明朝" w:hAnsi="ＭＳ 明朝" w:hint="eastAsia"/>
          <w:b/>
          <w:bCs/>
          <w:sz w:val="28"/>
          <w:szCs w:val="28"/>
        </w:rPr>
        <w:t>全国中学校体育大会引率者・監督者報告書</w:t>
      </w:r>
    </w:p>
    <w:p w14:paraId="5301299F" w14:textId="77777777" w:rsidR="00FC1399" w:rsidRDefault="00FC1399">
      <w:pPr>
        <w:pStyle w:val="a3"/>
      </w:pPr>
    </w:p>
    <w:p w14:paraId="6EA69E96" w14:textId="77777777" w:rsidR="00FC1399" w:rsidRDefault="00FC1399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全国中学校体育大会に生徒が出場することになりました。本校の事情により</w:t>
      </w:r>
      <w:r w:rsidR="0036131B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下記の者に監督を依頼しましたので報告します。</w:t>
      </w:r>
    </w:p>
    <w:p w14:paraId="091EDAEE" w14:textId="77777777" w:rsidR="00FC1399" w:rsidRDefault="00FC1399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なお</w:t>
      </w:r>
      <w:r w:rsidR="0036131B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引率者は傷害保険に加入しております。</w:t>
      </w:r>
    </w:p>
    <w:p w14:paraId="7FC18871" w14:textId="77777777" w:rsidR="00FC1399" w:rsidRDefault="00FC1399">
      <w:pPr>
        <w:pStyle w:val="a3"/>
      </w:pPr>
    </w:p>
    <w:p w14:paraId="3E9C48CB" w14:textId="77777777" w:rsidR="00FC1399" w:rsidRDefault="00FC1399">
      <w:pPr>
        <w:pStyle w:val="a3"/>
        <w:jc w:val="center"/>
      </w:pPr>
      <w:r>
        <w:rPr>
          <w:rFonts w:ascii="ＭＳ 明朝" w:hAnsi="ＭＳ 明朝" w:hint="eastAsia"/>
          <w:sz w:val="24"/>
          <w:szCs w:val="24"/>
        </w:rPr>
        <w:t>記</w:t>
      </w:r>
    </w:p>
    <w:p w14:paraId="0CA16366" w14:textId="77777777" w:rsidR="00FC1399" w:rsidRDefault="00FC1399">
      <w:pPr>
        <w:pStyle w:val="a3"/>
        <w:spacing w:line="105" w:lineRule="exact"/>
      </w:pPr>
    </w:p>
    <w:tbl>
      <w:tblPr>
        <w:tblW w:w="8739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0"/>
        <w:gridCol w:w="2700"/>
        <w:gridCol w:w="1300"/>
        <w:gridCol w:w="2839"/>
      </w:tblGrid>
      <w:tr w:rsidR="0036131B" w:rsidRPr="006828D0" w14:paraId="2488870A" w14:textId="77777777" w:rsidTr="00A64E74">
        <w:tblPrEx>
          <w:tblCellMar>
            <w:top w:w="0" w:type="dxa"/>
            <w:bottom w:w="0" w:type="dxa"/>
          </w:tblCellMar>
        </w:tblPrEx>
        <w:trPr>
          <w:trHeight w:hRule="exact" w:val="117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F6C1" w14:textId="77777777" w:rsidR="0036131B" w:rsidRDefault="0036131B" w:rsidP="005B15B9">
            <w:pPr>
              <w:pStyle w:val="a3"/>
              <w:spacing w:before="185"/>
              <w:jc w:val="center"/>
            </w:pPr>
          </w:p>
          <w:p w14:paraId="09FD1485" w14:textId="77777777" w:rsidR="0036131B" w:rsidRDefault="0036131B" w:rsidP="005B15B9">
            <w:pPr>
              <w:pStyle w:val="a3"/>
              <w:jc w:val="center"/>
            </w:pPr>
            <w:r w:rsidRPr="005B15B9">
              <w:rPr>
                <w:rFonts w:ascii="ＭＳ 明朝" w:hAnsi="ＭＳ 明朝" w:hint="eastAsia"/>
                <w:spacing w:val="220"/>
                <w:sz w:val="24"/>
                <w:szCs w:val="24"/>
                <w:fitText w:val="1600" w:id="206861830"/>
              </w:rPr>
              <w:t>大会</w:t>
            </w:r>
            <w:r w:rsidRPr="005B15B9">
              <w:rPr>
                <w:rFonts w:ascii="ＭＳ 明朝" w:hAnsi="ＭＳ 明朝" w:hint="eastAsia"/>
                <w:sz w:val="24"/>
                <w:szCs w:val="24"/>
                <w:fitText w:val="1600" w:id="206861830"/>
              </w:rPr>
              <w:t>名</w:t>
            </w:r>
          </w:p>
        </w:tc>
        <w:tc>
          <w:tcPr>
            <w:tcW w:w="68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08F3F4" w14:textId="77777777" w:rsidR="0036131B" w:rsidRPr="00980C70" w:rsidRDefault="0072173E" w:rsidP="006828D0">
            <w:pPr>
              <w:pStyle w:val="a3"/>
              <w:spacing w:before="185"/>
              <w:ind w:firstLineChars="50" w:firstLine="115"/>
              <w:rPr>
                <w:lang w:eastAsia="zh-CN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  <w:lang w:eastAsia="zh-CN"/>
              </w:rPr>
              <w:t>令和</w:t>
            </w:r>
            <w:r w:rsidR="005D3486">
              <w:rPr>
                <w:rFonts w:ascii="ＭＳ 明朝" w:hAnsi="ＭＳ 明朝" w:hint="eastAsia"/>
                <w:spacing w:val="-5"/>
                <w:sz w:val="24"/>
                <w:szCs w:val="24"/>
                <w:lang w:eastAsia="zh-CN"/>
              </w:rPr>
              <w:t>７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  <w:lang w:eastAsia="zh-CN"/>
              </w:rPr>
              <w:t>年度</w:t>
            </w:r>
            <w:r w:rsidR="0036131B">
              <w:rPr>
                <w:rFonts w:ascii="ＭＳ 明朝" w:hAnsi="ＭＳ 明朝" w:hint="eastAsia"/>
                <w:spacing w:val="-5"/>
                <w:sz w:val="24"/>
                <w:szCs w:val="24"/>
                <w:lang w:eastAsia="zh-CN"/>
              </w:rPr>
              <w:t>全国中学校体育大会</w:t>
            </w:r>
          </w:p>
          <w:p w14:paraId="6B83B5F9" w14:textId="77777777" w:rsidR="006828D0" w:rsidRDefault="0036131B" w:rsidP="0085347D">
            <w:pPr>
              <w:pStyle w:val="a3"/>
              <w:rPr>
                <w:rFonts w:ascii="ＭＳ 明朝" w:hAnsi="ＭＳ 明朝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ＭＳ 明朝" w:hAnsi="ＭＳ 明朝" w:hint="eastAsia"/>
                <w:spacing w:val="-2"/>
                <w:sz w:val="24"/>
                <w:szCs w:val="24"/>
                <w:lang w:eastAsia="zh-CN"/>
              </w:rPr>
              <w:t xml:space="preserve"> </w:t>
            </w:r>
          </w:p>
          <w:p w14:paraId="36E90599" w14:textId="77777777" w:rsidR="0036131B" w:rsidRDefault="0036131B" w:rsidP="006828D0">
            <w:pPr>
              <w:pStyle w:val="a3"/>
              <w:ind w:firstLineChars="50" w:firstLine="115"/>
              <w:rPr>
                <w:lang w:eastAsia="zh-CN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  <w:lang w:eastAsia="zh-CN"/>
              </w:rPr>
              <w:t>第</w:t>
            </w:r>
            <w:r w:rsidR="005D3486">
              <w:rPr>
                <w:rFonts w:ascii="ＭＳ 明朝" w:hAnsi="ＭＳ 明朝" w:hint="eastAsia"/>
                <w:spacing w:val="-5"/>
                <w:sz w:val="24"/>
                <w:szCs w:val="24"/>
                <w:lang w:eastAsia="zh-CN"/>
              </w:rPr>
              <w:t>56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  <w:lang w:eastAsia="zh-CN"/>
              </w:rPr>
              <w:t>回全国中学校卓球大会</w:t>
            </w:r>
          </w:p>
        </w:tc>
      </w:tr>
      <w:tr w:rsidR="0036131B" w:rsidRPr="00420C0B" w14:paraId="77C7E6AA" w14:textId="77777777" w:rsidTr="00A64E74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56E9" w14:textId="77777777" w:rsidR="0036131B" w:rsidRDefault="0036131B" w:rsidP="005B15B9">
            <w:pPr>
              <w:pStyle w:val="a3"/>
              <w:spacing w:before="185"/>
              <w:jc w:val="center"/>
            </w:pPr>
            <w:r w:rsidRPr="005B15B9">
              <w:rPr>
                <w:rFonts w:ascii="ＭＳ 明朝" w:hAnsi="ＭＳ 明朝" w:hint="eastAsia"/>
                <w:spacing w:val="140"/>
                <w:sz w:val="24"/>
                <w:szCs w:val="24"/>
                <w:fitText w:val="1800" w:id="206861569"/>
              </w:rPr>
              <w:t>監督者</w:t>
            </w:r>
            <w:r w:rsidRPr="005B15B9">
              <w:rPr>
                <w:rFonts w:ascii="ＭＳ 明朝" w:hAnsi="ＭＳ 明朝" w:hint="eastAsia"/>
                <w:sz w:val="24"/>
                <w:szCs w:val="24"/>
                <w:fitText w:val="1800" w:id="206861569"/>
              </w:rPr>
              <w:t>名</w:t>
            </w:r>
          </w:p>
        </w:tc>
        <w:tc>
          <w:tcPr>
            <w:tcW w:w="6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5FFF09" w14:textId="77777777" w:rsidR="0036131B" w:rsidRDefault="0036131B" w:rsidP="0036131B">
            <w:pPr>
              <w:pStyle w:val="a3"/>
              <w:spacing w:before="185"/>
            </w:pPr>
            <w:r>
              <w:rPr>
                <w:rFonts w:ascii="ＭＳ 明朝" w:hAnsi="ＭＳ 明朝" w:hint="eastAsia"/>
                <w:spacing w:val="-9"/>
                <w:sz w:val="24"/>
                <w:szCs w:val="24"/>
              </w:rPr>
              <w:t xml:space="preserve">　　　　　　　　　　　　　　　　　　　</w:t>
            </w:r>
            <w:r w:rsidR="00A64E74">
              <w:rPr>
                <w:rFonts w:ascii="ＭＳ 明朝" w:hAnsi="ＭＳ 明朝" w:hint="eastAsia"/>
                <w:spacing w:val="-9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pacing w:val="-9"/>
                <w:sz w:val="24"/>
                <w:szCs w:val="24"/>
              </w:rPr>
              <w:t xml:space="preserve">　（校長・教員）</w:t>
            </w:r>
          </w:p>
        </w:tc>
      </w:tr>
      <w:tr w:rsidR="0036131B" w:rsidRPr="00420C0B" w14:paraId="6E5266D4" w14:textId="77777777" w:rsidTr="00A64E74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0543" w14:textId="77777777" w:rsidR="0036131B" w:rsidRDefault="0036131B" w:rsidP="005B15B9">
            <w:pPr>
              <w:pStyle w:val="a3"/>
              <w:spacing w:before="185"/>
              <w:jc w:val="center"/>
            </w:pPr>
            <w:r w:rsidRPr="005B15B9">
              <w:rPr>
                <w:rFonts w:ascii="ＭＳ 明朝" w:hAnsi="ＭＳ 明朝" w:hint="eastAsia"/>
                <w:spacing w:val="75"/>
                <w:sz w:val="24"/>
                <w:szCs w:val="24"/>
                <w:fitText w:val="1800" w:id="206861570"/>
              </w:rPr>
              <w:t>監督所属</w:t>
            </w:r>
            <w:r w:rsidRPr="005B15B9">
              <w:rPr>
                <w:rFonts w:ascii="ＭＳ 明朝" w:hAnsi="ＭＳ 明朝" w:hint="eastAsia"/>
                <w:sz w:val="24"/>
                <w:szCs w:val="24"/>
                <w:fitText w:val="1800" w:id="206861570"/>
              </w:rPr>
              <w:t>校</w:t>
            </w:r>
          </w:p>
        </w:tc>
        <w:tc>
          <w:tcPr>
            <w:tcW w:w="6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7BBEC4" w14:textId="77777777" w:rsidR="0036131B" w:rsidRDefault="0036131B" w:rsidP="009333E5">
            <w:pPr>
              <w:pStyle w:val="a3"/>
              <w:spacing w:before="185"/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　　　　　　　　　　　　　　　　　　　</w:t>
            </w:r>
            <w:r w:rsidR="00A64E74"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　　</w:t>
            </w:r>
            <w:r w:rsidR="009333E5"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学校</w:t>
            </w:r>
          </w:p>
        </w:tc>
      </w:tr>
      <w:tr w:rsidR="0036131B" w:rsidRPr="00420C0B" w14:paraId="1C7689B5" w14:textId="77777777" w:rsidTr="00A64E7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B5FE" w14:textId="77777777" w:rsidR="0036131B" w:rsidRDefault="0036131B" w:rsidP="005B15B9">
            <w:pPr>
              <w:pStyle w:val="a3"/>
              <w:spacing w:before="185"/>
              <w:jc w:val="center"/>
            </w:pPr>
          </w:p>
          <w:p w14:paraId="2935CF88" w14:textId="77777777" w:rsidR="0036131B" w:rsidRDefault="0036131B" w:rsidP="005B15B9">
            <w:pPr>
              <w:pStyle w:val="a3"/>
              <w:jc w:val="center"/>
              <w:rPr>
                <w:rFonts w:hint="eastAsia"/>
              </w:rPr>
            </w:pPr>
            <w:r w:rsidRPr="005B15B9">
              <w:rPr>
                <w:rFonts w:ascii="ＭＳ 明朝" w:hAnsi="ＭＳ 明朝" w:hint="eastAsia"/>
                <w:spacing w:val="60"/>
                <w:w w:val="75"/>
                <w:sz w:val="24"/>
                <w:szCs w:val="24"/>
                <w:fitText w:val="1800" w:id="206861571"/>
              </w:rPr>
              <w:t>所在地・</w:t>
            </w:r>
            <w:r w:rsidRPr="005B15B9">
              <w:rPr>
                <w:rFonts w:ascii="ＭＳ 明朝" w:hAnsi="ＭＳ 明朝" w:hint="eastAsia"/>
                <w:spacing w:val="60"/>
                <w:sz w:val="24"/>
                <w:szCs w:val="24"/>
                <w:fitText w:val="1800" w:id="206861571"/>
              </w:rPr>
              <w:t>電</w:t>
            </w:r>
            <w:r w:rsidRPr="005B15B9">
              <w:rPr>
                <w:rFonts w:ascii="ＭＳ 明朝" w:hAnsi="ＭＳ 明朝" w:hint="eastAsia"/>
                <w:sz w:val="24"/>
                <w:szCs w:val="24"/>
                <w:fitText w:val="1800" w:id="206861571"/>
              </w:rPr>
              <w:t>話</w:t>
            </w:r>
          </w:p>
        </w:tc>
        <w:tc>
          <w:tcPr>
            <w:tcW w:w="68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674A5C" w14:textId="77777777" w:rsidR="0036131B" w:rsidRDefault="0036131B" w:rsidP="0036131B">
            <w:pPr>
              <w:pStyle w:val="a3"/>
              <w:spacing w:before="185"/>
            </w:pP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〒</w:t>
            </w:r>
          </w:p>
          <w:p w14:paraId="659C5681" w14:textId="77777777" w:rsidR="0036131B" w:rsidRDefault="0036131B" w:rsidP="0036131B">
            <w:pPr>
              <w:pStyle w:val="a3"/>
            </w:pPr>
          </w:p>
          <w:p w14:paraId="39AF7DB6" w14:textId="77777777" w:rsidR="0036131B" w:rsidRDefault="0036131B" w:rsidP="0036131B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　　　　　　　　　　　ＴＥＬ</w:t>
            </w:r>
          </w:p>
        </w:tc>
      </w:tr>
      <w:tr w:rsidR="0036131B" w:rsidRPr="00420C0B" w14:paraId="633708B3" w14:textId="77777777" w:rsidTr="00A64E74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8DAF63" w14:textId="77777777" w:rsidR="0036131B" w:rsidRDefault="0036131B" w:rsidP="005B15B9">
            <w:pPr>
              <w:pStyle w:val="a3"/>
              <w:spacing w:before="185"/>
              <w:jc w:val="center"/>
            </w:pPr>
            <w:r w:rsidRPr="005B15B9">
              <w:rPr>
                <w:rFonts w:ascii="ＭＳ 明朝" w:hAnsi="ＭＳ 明朝" w:hint="eastAsia"/>
                <w:spacing w:val="75"/>
                <w:sz w:val="24"/>
                <w:szCs w:val="24"/>
                <w:fitText w:val="1800" w:id="206861572"/>
              </w:rPr>
              <w:t>参加生徒</w:t>
            </w:r>
            <w:r w:rsidRPr="005B15B9">
              <w:rPr>
                <w:rFonts w:ascii="ＭＳ 明朝" w:hAnsi="ＭＳ 明朝" w:hint="eastAsia"/>
                <w:sz w:val="24"/>
                <w:szCs w:val="24"/>
                <w:fitText w:val="1800" w:id="206861572"/>
              </w:rPr>
              <w:t>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1924" w14:textId="77777777" w:rsidR="0036131B" w:rsidRDefault="0036131B" w:rsidP="0036131B">
            <w:pPr>
              <w:pStyle w:val="a3"/>
              <w:spacing w:before="185"/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677269" w14:textId="77777777" w:rsidR="0036131B" w:rsidRDefault="0036131B" w:rsidP="0036131B">
            <w:pPr>
              <w:pStyle w:val="a3"/>
              <w:spacing w:before="185"/>
              <w:jc w:val="center"/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参加競技</w:t>
            </w:r>
          </w:p>
        </w:tc>
        <w:tc>
          <w:tcPr>
            <w:tcW w:w="2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9D1B8E" w14:textId="77777777" w:rsidR="0036131B" w:rsidRDefault="0036131B" w:rsidP="0036131B">
            <w:pPr>
              <w:pStyle w:val="a3"/>
              <w:spacing w:before="185"/>
              <w:jc w:val="center"/>
            </w:pPr>
            <w:r>
              <w:rPr>
                <w:rFonts w:ascii="ＭＳ 明朝" w:hAnsi="ＭＳ 明朝" w:hint="eastAsia"/>
                <w:spacing w:val="-6"/>
                <w:sz w:val="28"/>
                <w:szCs w:val="28"/>
              </w:rPr>
              <w:t>卓　　球</w:t>
            </w:r>
          </w:p>
        </w:tc>
      </w:tr>
      <w:tr w:rsidR="0036131B" w:rsidRPr="00420C0B" w14:paraId="2481976D" w14:textId="77777777" w:rsidTr="00A64E74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55AD5E" w14:textId="77777777" w:rsidR="0036131B" w:rsidRDefault="0036131B" w:rsidP="005B15B9">
            <w:pPr>
              <w:pStyle w:val="a3"/>
              <w:spacing w:before="185"/>
              <w:jc w:val="center"/>
            </w:pPr>
            <w:r w:rsidRPr="005B15B9">
              <w:rPr>
                <w:rFonts w:ascii="ＭＳ 明朝" w:hAnsi="ＭＳ 明朝" w:hint="eastAsia"/>
                <w:spacing w:val="140"/>
                <w:sz w:val="24"/>
                <w:szCs w:val="24"/>
                <w:fitText w:val="1800" w:id="206861573"/>
              </w:rPr>
              <w:t>引率者</w:t>
            </w:r>
            <w:r w:rsidRPr="005B15B9">
              <w:rPr>
                <w:rFonts w:ascii="ＭＳ 明朝" w:hAnsi="ＭＳ 明朝" w:hint="eastAsia"/>
                <w:sz w:val="24"/>
                <w:szCs w:val="24"/>
                <w:fitText w:val="1800" w:id="206861573"/>
              </w:rPr>
              <w:t>名</w:t>
            </w:r>
          </w:p>
        </w:tc>
        <w:tc>
          <w:tcPr>
            <w:tcW w:w="6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D007" w14:textId="77777777" w:rsidR="0036131B" w:rsidRDefault="0036131B" w:rsidP="0036131B">
            <w:pPr>
              <w:pStyle w:val="a3"/>
              <w:spacing w:before="185"/>
            </w:pPr>
          </w:p>
        </w:tc>
      </w:tr>
      <w:tr w:rsidR="0036131B" w:rsidRPr="00420C0B" w14:paraId="0C503BEF" w14:textId="77777777" w:rsidTr="00A64E7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9B063E" w14:textId="77777777" w:rsidR="0036131B" w:rsidRDefault="0036131B" w:rsidP="005B15B9">
            <w:pPr>
              <w:pStyle w:val="a3"/>
              <w:spacing w:before="185"/>
              <w:jc w:val="center"/>
            </w:pPr>
          </w:p>
          <w:p w14:paraId="484B439A" w14:textId="77777777" w:rsidR="0036131B" w:rsidRDefault="0036131B" w:rsidP="005B15B9">
            <w:pPr>
              <w:pStyle w:val="a3"/>
              <w:jc w:val="center"/>
            </w:pPr>
            <w:r w:rsidRPr="005B15B9">
              <w:rPr>
                <w:rFonts w:ascii="ＭＳ 明朝" w:hAnsi="ＭＳ 明朝" w:hint="eastAsia"/>
                <w:spacing w:val="85"/>
                <w:w w:val="93"/>
                <w:sz w:val="24"/>
                <w:szCs w:val="24"/>
                <w:fitText w:val="1800" w:id="206861574"/>
              </w:rPr>
              <w:t>住所・電</w:t>
            </w:r>
            <w:r w:rsidRPr="005B15B9">
              <w:rPr>
                <w:rFonts w:ascii="ＭＳ 明朝" w:hAnsi="ＭＳ 明朝" w:hint="eastAsia"/>
                <w:spacing w:val="2"/>
                <w:w w:val="93"/>
                <w:sz w:val="24"/>
                <w:szCs w:val="24"/>
                <w:fitText w:val="1800" w:id="206861574"/>
              </w:rPr>
              <w:t>話</w:t>
            </w:r>
          </w:p>
        </w:tc>
        <w:tc>
          <w:tcPr>
            <w:tcW w:w="68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44F0" w14:textId="77777777" w:rsidR="0036131B" w:rsidRDefault="0036131B" w:rsidP="0036131B">
            <w:pPr>
              <w:pStyle w:val="a3"/>
              <w:spacing w:before="185"/>
            </w:pP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〒</w:t>
            </w:r>
          </w:p>
          <w:p w14:paraId="1CFA646F" w14:textId="77777777" w:rsidR="0036131B" w:rsidRDefault="0036131B" w:rsidP="0036131B">
            <w:pPr>
              <w:pStyle w:val="a3"/>
            </w:pPr>
          </w:p>
          <w:p w14:paraId="4CEBC779" w14:textId="77777777" w:rsidR="0036131B" w:rsidRDefault="0036131B" w:rsidP="0036131B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　　　　　　　　　　　ＴＥＬ</w:t>
            </w:r>
          </w:p>
        </w:tc>
      </w:tr>
    </w:tbl>
    <w:p w14:paraId="7D180488" w14:textId="77777777" w:rsidR="00FC1399" w:rsidRDefault="00FC1399">
      <w:pPr>
        <w:pStyle w:val="a3"/>
        <w:spacing w:line="185" w:lineRule="exact"/>
      </w:pPr>
    </w:p>
    <w:p w14:paraId="1D72C4E7" w14:textId="77777777" w:rsidR="00FC1399" w:rsidRDefault="00FC1399">
      <w:pPr>
        <w:pStyle w:val="a3"/>
      </w:pPr>
    </w:p>
    <w:p w14:paraId="56F8902F" w14:textId="77777777" w:rsidR="00106F88" w:rsidRDefault="00FC1399" w:rsidP="00106F88">
      <w:pPr>
        <w:pStyle w:val="a3"/>
      </w:pPr>
      <w:r>
        <w:br w:type="page"/>
      </w:r>
      <w:r w:rsidR="00106F88">
        <w:rPr>
          <w:rFonts w:ascii="ＭＳ 明朝" w:hAnsi="ＭＳ 明朝" w:hint="eastAsia"/>
          <w:sz w:val="24"/>
          <w:szCs w:val="24"/>
        </w:rPr>
        <w:lastRenderedPageBreak/>
        <w:t>（様式</w:t>
      </w:r>
      <w:r w:rsidR="004C65EC">
        <w:rPr>
          <w:rFonts w:ascii="ＭＳ 明朝" w:hAnsi="ＭＳ 明朝" w:hint="eastAsia"/>
          <w:sz w:val="24"/>
          <w:szCs w:val="24"/>
        </w:rPr>
        <w:t>８</w:t>
      </w:r>
      <w:r w:rsidR="00106F88">
        <w:rPr>
          <w:rFonts w:ascii="ＭＳ 明朝" w:hAnsi="ＭＳ 明朝" w:hint="eastAsia"/>
          <w:sz w:val="24"/>
          <w:szCs w:val="24"/>
        </w:rPr>
        <w:t>）</w:t>
      </w:r>
    </w:p>
    <w:p w14:paraId="18C032BE" w14:textId="77777777" w:rsidR="00106F88" w:rsidRDefault="00106F88" w:rsidP="00106F88">
      <w:pPr>
        <w:pStyle w:val="a3"/>
        <w:jc w:val="right"/>
      </w:pPr>
      <w:r>
        <w:rPr>
          <w:rFonts w:ascii="ＭＳ 明朝" w:hAnsi="ＭＳ 明朝" w:hint="eastAsia"/>
          <w:sz w:val="24"/>
          <w:szCs w:val="24"/>
        </w:rPr>
        <w:t>中発　第　　　号</w:t>
      </w:r>
    </w:p>
    <w:p w14:paraId="20676A6F" w14:textId="77777777" w:rsidR="00106F88" w:rsidRDefault="00980C70" w:rsidP="0036131B">
      <w:pPr>
        <w:pStyle w:val="a3"/>
        <w:ind w:right="-1"/>
        <w:jc w:val="right"/>
      </w:pPr>
      <w:r>
        <w:rPr>
          <w:rFonts w:ascii="ＭＳ 明朝" w:hAnsi="ＭＳ 明朝" w:hint="eastAsia"/>
          <w:sz w:val="24"/>
          <w:szCs w:val="24"/>
        </w:rPr>
        <w:t>令和</w:t>
      </w:r>
      <w:r w:rsidR="0094455D">
        <w:rPr>
          <w:rFonts w:ascii="ＭＳ 明朝" w:hAnsi="ＭＳ 明朝" w:hint="eastAsia"/>
          <w:sz w:val="24"/>
          <w:szCs w:val="24"/>
        </w:rPr>
        <w:t xml:space="preserve">　</w:t>
      </w:r>
      <w:r w:rsidR="005D3486">
        <w:rPr>
          <w:rFonts w:ascii="ＭＳ 明朝" w:hAnsi="ＭＳ 明朝" w:hint="eastAsia"/>
          <w:sz w:val="24"/>
          <w:szCs w:val="24"/>
        </w:rPr>
        <w:t>７</w:t>
      </w:r>
      <w:r w:rsidR="00106F88">
        <w:rPr>
          <w:rFonts w:ascii="ＭＳ 明朝" w:hAnsi="ＭＳ 明朝" w:hint="eastAsia"/>
          <w:sz w:val="24"/>
          <w:szCs w:val="24"/>
        </w:rPr>
        <w:t>年　８月　　日</w:t>
      </w:r>
    </w:p>
    <w:p w14:paraId="3A6ADBC6" w14:textId="77777777" w:rsidR="00106F88" w:rsidRDefault="009333E5" w:rsidP="00106F88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106F88">
        <w:rPr>
          <w:rFonts w:ascii="ＭＳ 明朝" w:hAnsi="ＭＳ 明朝" w:hint="eastAsia"/>
          <w:sz w:val="24"/>
          <w:szCs w:val="24"/>
        </w:rPr>
        <w:t>学校長</w:t>
      </w:r>
    </w:p>
    <w:p w14:paraId="307DFE4B" w14:textId="77777777" w:rsidR="00106F88" w:rsidRDefault="00106F88" w:rsidP="00106F88">
      <w:pPr>
        <w:pStyle w:val="a3"/>
      </w:pPr>
    </w:p>
    <w:p w14:paraId="6C914209" w14:textId="77777777" w:rsidR="00106F88" w:rsidRDefault="00106F88" w:rsidP="00106F88">
      <w:pPr>
        <w:pStyle w:val="a3"/>
      </w:pPr>
      <w:r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　</w:t>
      </w:r>
      <w:r>
        <w:rPr>
          <w:rFonts w:ascii="ＭＳ 明朝" w:hAnsi="ＭＳ 明朝" w:hint="eastAsia"/>
          <w:sz w:val="28"/>
          <w:szCs w:val="28"/>
          <w:u w:val="single" w:color="000000"/>
        </w:rPr>
        <w:t>様</w:t>
      </w:r>
    </w:p>
    <w:p w14:paraId="1B9F355A" w14:textId="77777777" w:rsidR="00106F88" w:rsidRDefault="00106F88" w:rsidP="00106F88">
      <w:pPr>
        <w:pStyle w:val="a3"/>
      </w:pPr>
    </w:p>
    <w:p w14:paraId="45CE8EB1" w14:textId="77777777" w:rsidR="00106F88" w:rsidRDefault="00106F88" w:rsidP="00106F88">
      <w:pPr>
        <w:pStyle w:val="a3"/>
      </w:pPr>
    </w:p>
    <w:p w14:paraId="204503B4" w14:textId="77777777" w:rsidR="00106F88" w:rsidRDefault="00106F88" w:rsidP="00106F88">
      <w:pPr>
        <w:pStyle w:val="a3"/>
        <w:ind w:left="2862"/>
      </w:pPr>
      <w:r>
        <w:rPr>
          <w:rFonts w:ascii="ＭＳ 明朝" w:hAnsi="ＭＳ 明朝" w:hint="eastAsia"/>
          <w:sz w:val="24"/>
          <w:szCs w:val="24"/>
        </w:rPr>
        <w:t>学校所在地　　〒</w:t>
      </w:r>
    </w:p>
    <w:p w14:paraId="12ABDD58" w14:textId="77777777" w:rsidR="00106F88" w:rsidRDefault="00106F88" w:rsidP="00106F88">
      <w:pPr>
        <w:pStyle w:val="a3"/>
      </w:pPr>
    </w:p>
    <w:p w14:paraId="66574159" w14:textId="77777777" w:rsidR="00106F88" w:rsidRDefault="00106F88" w:rsidP="00106F88">
      <w:pPr>
        <w:pStyle w:val="a3"/>
      </w:pPr>
    </w:p>
    <w:p w14:paraId="3C72DF01" w14:textId="77777777" w:rsidR="00106F88" w:rsidRDefault="00106F88" w:rsidP="00106F88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ＴＥＬ　　　　　　　　　　　</w:t>
      </w:r>
    </w:p>
    <w:p w14:paraId="1DE203E1" w14:textId="77777777" w:rsidR="00106F88" w:rsidRDefault="00106F88" w:rsidP="00106F88">
      <w:pPr>
        <w:pStyle w:val="a3"/>
      </w:pPr>
    </w:p>
    <w:p w14:paraId="02BB9267" w14:textId="77777777" w:rsidR="00106F88" w:rsidRDefault="00106F88" w:rsidP="00106F88">
      <w:pPr>
        <w:pStyle w:val="a3"/>
      </w:pPr>
    </w:p>
    <w:p w14:paraId="70EC2DB7" w14:textId="77777777" w:rsidR="00106F88" w:rsidRDefault="009333E5" w:rsidP="00106F88">
      <w:pPr>
        <w:pStyle w:val="a3"/>
        <w:jc w:val="right"/>
      </w:pPr>
      <w:r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　　</w:t>
      </w:r>
      <w:r w:rsidR="00106F88">
        <w:rPr>
          <w:rFonts w:ascii="ＭＳ 明朝" w:hAnsi="ＭＳ 明朝" w:hint="eastAsia"/>
          <w:sz w:val="24"/>
          <w:szCs w:val="24"/>
          <w:u w:val="single" w:color="000000"/>
        </w:rPr>
        <w:t xml:space="preserve">学校長　　　　　　　　　　　</w:t>
      </w:r>
      <w:r w:rsidR="00106F88">
        <w:rPr>
          <w:rFonts w:ascii="ＭＳ 明朝" w:hAnsi="ＭＳ 明朝" w:hint="eastAsia"/>
          <w:spacing w:val="-12"/>
          <w:sz w:val="24"/>
          <w:szCs w:val="24"/>
          <w:u w:val="single" w:color="000000"/>
          <w:bdr w:val="single" w:sz="4" w:space="0" w:color="auto"/>
        </w:rPr>
        <w:t>印</w:t>
      </w:r>
    </w:p>
    <w:p w14:paraId="2FA2BD72" w14:textId="77777777" w:rsidR="00106F88" w:rsidRDefault="00106F88" w:rsidP="00106F88">
      <w:pPr>
        <w:pStyle w:val="a3"/>
      </w:pPr>
    </w:p>
    <w:p w14:paraId="114A817A" w14:textId="77777777" w:rsidR="00106F88" w:rsidRDefault="00106F88" w:rsidP="00106F88">
      <w:pPr>
        <w:pStyle w:val="a3"/>
      </w:pPr>
    </w:p>
    <w:p w14:paraId="7255EE99" w14:textId="77777777" w:rsidR="00106F88" w:rsidRDefault="00106F88" w:rsidP="00106F88">
      <w:pPr>
        <w:pStyle w:val="a3"/>
        <w:jc w:val="center"/>
      </w:pPr>
    </w:p>
    <w:p w14:paraId="65AF5625" w14:textId="77777777" w:rsidR="00106F88" w:rsidRDefault="00106F88" w:rsidP="00106F88">
      <w:pPr>
        <w:pStyle w:val="a3"/>
        <w:jc w:val="center"/>
      </w:pPr>
      <w:r w:rsidRPr="00286FE6">
        <w:rPr>
          <w:rFonts w:ascii="ＭＳ 明朝" w:hAnsi="ＭＳ 明朝" w:hint="eastAsia"/>
          <w:spacing w:val="64"/>
          <w:sz w:val="24"/>
          <w:szCs w:val="24"/>
          <w:fitText w:val="3180" w:id="206861838"/>
        </w:rPr>
        <w:t>全国中学校体育大</w:t>
      </w:r>
      <w:r w:rsidRPr="00286FE6">
        <w:rPr>
          <w:rFonts w:ascii="ＭＳ 明朝" w:hAnsi="ＭＳ 明朝" w:hint="eastAsia"/>
          <w:spacing w:val="-1"/>
          <w:sz w:val="24"/>
          <w:szCs w:val="24"/>
          <w:fitText w:val="3180" w:id="206861838"/>
        </w:rPr>
        <w:t>会</w:t>
      </w:r>
    </w:p>
    <w:p w14:paraId="1288BF4F" w14:textId="77777777" w:rsidR="00106F88" w:rsidRDefault="00106F88" w:rsidP="00106F88">
      <w:pPr>
        <w:pStyle w:val="a3"/>
      </w:pPr>
    </w:p>
    <w:p w14:paraId="231FE276" w14:textId="77777777" w:rsidR="00106F88" w:rsidRDefault="00106F88" w:rsidP="00106F88">
      <w:pPr>
        <w:pStyle w:val="a3"/>
        <w:jc w:val="center"/>
      </w:pPr>
      <w:r w:rsidRPr="00286FE6">
        <w:rPr>
          <w:rFonts w:ascii="ＭＳ 明朝" w:hAnsi="ＭＳ 明朝" w:hint="eastAsia"/>
          <w:b/>
          <w:bCs/>
          <w:spacing w:val="107"/>
          <w:sz w:val="28"/>
          <w:szCs w:val="28"/>
          <w:fitText w:val="4240" w:id="206861839"/>
        </w:rPr>
        <w:t xml:space="preserve">監　督　依　頼　</w:t>
      </w:r>
      <w:r w:rsidRPr="00286FE6">
        <w:rPr>
          <w:rFonts w:ascii="ＭＳ 明朝" w:hAnsi="ＭＳ 明朝" w:hint="eastAsia"/>
          <w:b/>
          <w:bCs/>
          <w:spacing w:val="4"/>
          <w:sz w:val="28"/>
          <w:szCs w:val="28"/>
          <w:fitText w:val="4240" w:id="206861839"/>
        </w:rPr>
        <w:t>書</w:t>
      </w:r>
    </w:p>
    <w:p w14:paraId="193F9B84" w14:textId="77777777" w:rsidR="00106F88" w:rsidRDefault="00106F88" w:rsidP="00106F88">
      <w:pPr>
        <w:pStyle w:val="a3"/>
        <w:jc w:val="center"/>
      </w:pPr>
    </w:p>
    <w:p w14:paraId="383DD7D8" w14:textId="77777777" w:rsidR="00106F88" w:rsidRDefault="00106F88" w:rsidP="00106F88">
      <w:pPr>
        <w:pStyle w:val="a3"/>
        <w:jc w:val="center"/>
      </w:pPr>
    </w:p>
    <w:p w14:paraId="378E387C" w14:textId="77777777" w:rsidR="00106F88" w:rsidRDefault="00106F88" w:rsidP="00106F88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下記生徒が全国中学校体育大会の出場選手となりましたが</w:t>
      </w:r>
      <w:r w:rsidR="0036131B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本校の事情に</w:t>
      </w:r>
      <w:proofErr w:type="gramStart"/>
      <w:r>
        <w:rPr>
          <w:rFonts w:ascii="ＭＳ 明朝" w:hAnsi="ＭＳ 明朝" w:hint="eastAsia"/>
          <w:sz w:val="24"/>
          <w:szCs w:val="24"/>
        </w:rPr>
        <w:t>よ</w:t>
      </w:r>
      <w:proofErr w:type="gramEnd"/>
    </w:p>
    <w:p w14:paraId="6619BDAB" w14:textId="77777777" w:rsidR="00106F88" w:rsidRDefault="00106F88" w:rsidP="00106F88">
      <w:pPr>
        <w:pStyle w:val="a3"/>
      </w:pPr>
    </w:p>
    <w:p w14:paraId="048E340C" w14:textId="77777777" w:rsidR="00106F88" w:rsidRDefault="00106F88" w:rsidP="00106F88">
      <w:pPr>
        <w:pStyle w:val="a3"/>
      </w:pPr>
      <w:r>
        <w:rPr>
          <w:rFonts w:ascii="ＭＳ 明朝" w:hAnsi="ＭＳ 明朝" w:hint="eastAsia"/>
          <w:sz w:val="24"/>
          <w:szCs w:val="24"/>
        </w:rPr>
        <w:t>り</w:t>
      </w:r>
      <w:r w:rsidR="0036131B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貴校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　　　</w:t>
      </w:r>
      <w:r w:rsidR="00525DEA">
        <w:rPr>
          <w:rFonts w:ascii="ＭＳ 明朝" w:hAnsi="ＭＳ 明朝" w:hint="eastAsia"/>
          <w:sz w:val="24"/>
          <w:szCs w:val="24"/>
          <w:u w:val="single" w:color="000000"/>
        </w:rPr>
        <w:t xml:space="preserve">　　　</w:t>
      </w:r>
      <w:r>
        <w:rPr>
          <w:rFonts w:ascii="ＭＳ 明朝" w:hAnsi="ＭＳ 明朝" w:hint="eastAsia"/>
          <w:u w:val="single" w:color="000000"/>
        </w:rPr>
        <w:t>校長・</w:t>
      </w:r>
      <w:r w:rsidR="00525DEA">
        <w:rPr>
          <w:rFonts w:ascii="ＭＳ 明朝" w:hAnsi="ＭＳ 明朝" w:hint="eastAsia"/>
          <w:u w:val="single" w:color="000000"/>
        </w:rPr>
        <w:t>教員</w:t>
      </w:r>
      <w:r>
        <w:rPr>
          <w:rFonts w:ascii="ＭＳ 明朝" w:hAnsi="ＭＳ 明朝" w:hint="eastAsia"/>
          <w:sz w:val="24"/>
          <w:szCs w:val="24"/>
        </w:rPr>
        <w:t>を監督者としてご依頼</w:t>
      </w:r>
    </w:p>
    <w:p w14:paraId="5E6F6B8D" w14:textId="77777777" w:rsidR="00106F88" w:rsidRDefault="00106F88" w:rsidP="00106F88">
      <w:pPr>
        <w:pStyle w:val="a3"/>
      </w:pPr>
    </w:p>
    <w:p w14:paraId="737DED17" w14:textId="77777777" w:rsidR="00106F88" w:rsidRDefault="00106F88" w:rsidP="00106F88">
      <w:pPr>
        <w:pStyle w:val="a3"/>
      </w:pPr>
      <w:r>
        <w:rPr>
          <w:rFonts w:ascii="ＭＳ 明朝" w:hAnsi="ＭＳ 明朝" w:hint="eastAsia"/>
          <w:sz w:val="24"/>
          <w:szCs w:val="24"/>
        </w:rPr>
        <w:t>申し上げます。</w:t>
      </w:r>
    </w:p>
    <w:p w14:paraId="40FD88A3" w14:textId="77777777" w:rsidR="00106F88" w:rsidRDefault="00106F88" w:rsidP="00106F88">
      <w:pPr>
        <w:pStyle w:val="a3"/>
      </w:pPr>
    </w:p>
    <w:p w14:paraId="596FA3AA" w14:textId="77777777" w:rsidR="00106F88" w:rsidRDefault="00106F88" w:rsidP="00106F88">
      <w:pPr>
        <w:pStyle w:val="a3"/>
        <w:jc w:val="center"/>
      </w:pPr>
      <w:r>
        <w:rPr>
          <w:rFonts w:ascii="ＭＳ 明朝" w:hAnsi="ＭＳ 明朝" w:hint="eastAsia"/>
          <w:sz w:val="24"/>
          <w:szCs w:val="24"/>
        </w:rPr>
        <w:t>記</w:t>
      </w:r>
    </w:p>
    <w:p w14:paraId="2AE6916B" w14:textId="77777777" w:rsidR="00106F88" w:rsidRDefault="00106F88" w:rsidP="00106F88">
      <w:pPr>
        <w:pStyle w:val="a3"/>
      </w:pPr>
    </w:p>
    <w:p w14:paraId="6A65757C" w14:textId="77777777" w:rsidR="00106F88" w:rsidRDefault="00106F88" w:rsidP="00106F88">
      <w:pPr>
        <w:pStyle w:val="a3"/>
        <w:spacing w:line="105" w:lineRule="exact"/>
      </w:pPr>
    </w:p>
    <w:tbl>
      <w:tblPr>
        <w:tblW w:w="8739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00"/>
        <w:gridCol w:w="2500"/>
        <w:gridCol w:w="1200"/>
        <w:gridCol w:w="3039"/>
      </w:tblGrid>
      <w:tr w:rsidR="0036131B" w:rsidRPr="00420C0B" w14:paraId="7FB13AF5" w14:textId="77777777" w:rsidTr="000174A6">
        <w:tblPrEx>
          <w:tblCellMar>
            <w:top w:w="0" w:type="dxa"/>
            <w:bottom w:w="0" w:type="dxa"/>
          </w:tblCellMar>
        </w:tblPrEx>
        <w:trPr>
          <w:trHeight w:hRule="exact" w:val="112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F80D" w14:textId="77777777" w:rsidR="0036131B" w:rsidRDefault="0036131B" w:rsidP="000174A6">
            <w:pPr>
              <w:pStyle w:val="a3"/>
              <w:spacing w:before="185"/>
              <w:jc w:val="center"/>
            </w:pPr>
          </w:p>
          <w:p w14:paraId="5D30FB0A" w14:textId="77777777" w:rsidR="0036131B" w:rsidRDefault="0036131B" w:rsidP="000174A6">
            <w:pPr>
              <w:pStyle w:val="a3"/>
              <w:jc w:val="center"/>
            </w:pPr>
            <w:r w:rsidRPr="000174A6">
              <w:rPr>
                <w:rFonts w:ascii="ＭＳ 明朝" w:hAnsi="ＭＳ 明朝" w:hint="eastAsia"/>
                <w:spacing w:val="220"/>
                <w:sz w:val="24"/>
                <w:szCs w:val="24"/>
                <w:fitText w:val="1600" w:id="206861830"/>
              </w:rPr>
              <w:t>大会</w:t>
            </w:r>
            <w:r w:rsidRPr="000174A6">
              <w:rPr>
                <w:rFonts w:ascii="ＭＳ 明朝" w:hAnsi="ＭＳ 明朝" w:hint="eastAsia"/>
                <w:sz w:val="24"/>
                <w:szCs w:val="24"/>
                <w:fitText w:val="1600" w:id="206861830"/>
              </w:rPr>
              <w:t>名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B1B9330" w14:textId="77777777" w:rsidR="0085347D" w:rsidRDefault="0072173E" w:rsidP="0085347D">
            <w:pPr>
              <w:pStyle w:val="a3"/>
              <w:spacing w:before="185"/>
              <w:ind w:firstLineChars="50" w:firstLine="115"/>
              <w:rPr>
                <w:lang w:eastAsia="zh-CN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  <w:lang w:eastAsia="zh-CN"/>
              </w:rPr>
              <w:t>令和</w:t>
            </w:r>
            <w:r w:rsidR="005D3486">
              <w:rPr>
                <w:rFonts w:ascii="ＭＳ 明朝" w:hAnsi="ＭＳ 明朝" w:hint="eastAsia"/>
                <w:spacing w:val="-5"/>
                <w:sz w:val="24"/>
                <w:szCs w:val="24"/>
                <w:lang w:eastAsia="zh-CN"/>
              </w:rPr>
              <w:t>７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  <w:lang w:eastAsia="zh-CN"/>
              </w:rPr>
              <w:t>年度</w:t>
            </w:r>
            <w:r w:rsidR="0085347D">
              <w:rPr>
                <w:rFonts w:ascii="ＭＳ 明朝" w:hAnsi="ＭＳ 明朝" w:hint="eastAsia"/>
                <w:spacing w:val="-5"/>
                <w:sz w:val="24"/>
                <w:szCs w:val="24"/>
                <w:lang w:eastAsia="zh-CN"/>
              </w:rPr>
              <w:t>全国中学校体育大会</w:t>
            </w:r>
          </w:p>
          <w:p w14:paraId="2BEA6923" w14:textId="77777777" w:rsidR="0085347D" w:rsidRPr="005D3486" w:rsidRDefault="0085347D" w:rsidP="0085347D">
            <w:pPr>
              <w:pStyle w:val="a3"/>
              <w:rPr>
                <w:lang w:eastAsia="zh-CN"/>
              </w:rPr>
            </w:pPr>
          </w:p>
          <w:p w14:paraId="5AD02F3E" w14:textId="77777777" w:rsidR="0036131B" w:rsidRDefault="0085347D" w:rsidP="0085347D">
            <w:pPr>
              <w:pStyle w:val="a3"/>
              <w:rPr>
                <w:lang w:eastAsia="zh-CN"/>
              </w:rPr>
            </w:pPr>
            <w:r>
              <w:rPr>
                <w:rFonts w:ascii="ＭＳ 明朝" w:hAnsi="ＭＳ 明朝" w:hint="eastAsia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  <w:lang w:eastAsia="zh-CN"/>
              </w:rPr>
              <w:t>第</w:t>
            </w:r>
            <w:r w:rsidR="005D3486">
              <w:rPr>
                <w:rFonts w:ascii="ＭＳ 明朝" w:hAnsi="ＭＳ 明朝" w:hint="eastAsia"/>
                <w:spacing w:val="-5"/>
                <w:sz w:val="24"/>
                <w:szCs w:val="24"/>
                <w:lang w:eastAsia="zh-CN"/>
              </w:rPr>
              <w:t>56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  <w:lang w:eastAsia="zh-CN"/>
              </w:rPr>
              <w:t>回全国中学校卓球大会</w:t>
            </w:r>
          </w:p>
        </w:tc>
      </w:tr>
      <w:tr w:rsidR="00106F88" w:rsidRPr="00420C0B" w14:paraId="110FAE05" w14:textId="77777777" w:rsidTr="00B577A4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2FB640" w14:textId="77777777" w:rsidR="00106F88" w:rsidRDefault="00106F88" w:rsidP="00B577A4">
            <w:pPr>
              <w:pStyle w:val="a3"/>
              <w:spacing w:before="88"/>
              <w:jc w:val="center"/>
            </w:pPr>
            <w:r w:rsidRPr="000174A6">
              <w:rPr>
                <w:rFonts w:ascii="ＭＳ 明朝" w:hAnsi="ＭＳ 明朝" w:hint="eastAsia"/>
                <w:spacing w:val="87"/>
                <w:sz w:val="24"/>
                <w:szCs w:val="24"/>
                <w:fitText w:val="1900" w:id="206861824"/>
              </w:rPr>
              <w:t>参加生徒</w:t>
            </w:r>
            <w:r w:rsidRPr="000174A6">
              <w:rPr>
                <w:rFonts w:ascii="ＭＳ 明朝" w:hAnsi="ＭＳ 明朝" w:hint="eastAsia"/>
                <w:spacing w:val="2"/>
                <w:sz w:val="24"/>
                <w:szCs w:val="24"/>
                <w:fitText w:val="1900" w:id="206861824"/>
              </w:rPr>
              <w:t>名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88CC" w14:textId="77777777" w:rsidR="00106F88" w:rsidRDefault="00106F88" w:rsidP="00420C0B">
            <w:pPr>
              <w:pStyle w:val="a3"/>
              <w:spacing w:before="88"/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DFC1E4" w14:textId="77777777" w:rsidR="00106F88" w:rsidRDefault="00106F88" w:rsidP="00420C0B">
            <w:pPr>
              <w:pStyle w:val="a3"/>
              <w:spacing w:before="88"/>
              <w:jc w:val="center"/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参加競技</w:t>
            </w: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E221F" w14:textId="77777777" w:rsidR="00106F88" w:rsidRDefault="00106F88" w:rsidP="00420C0B">
            <w:pPr>
              <w:pStyle w:val="a3"/>
              <w:spacing w:before="88"/>
              <w:jc w:val="center"/>
            </w:pPr>
            <w:r>
              <w:rPr>
                <w:rFonts w:ascii="ＭＳ 明朝" w:hAnsi="ＭＳ 明朝" w:hint="eastAsia"/>
                <w:spacing w:val="-6"/>
                <w:sz w:val="28"/>
                <w:szCs w:val="28"/>
              </w:rPr>
              <w:t>卓　　球</w:t>
            </w:r>
          </w:p>
        </w:tc>
      </w:tr>
      <w:tr w:rsidR="00106F88" w:rsidRPr="00420C0B" w14:paraId="4D1EA484" w14:textId="77777777" w:rsidTr="00B577A4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93B67B" w14:textId="77777777" w:rsidR="00106F88" w:rsidRDefault="00106F88" w:rsidP="00B577A4">
            <w:pPr>
              <w:pStyle w:val="a3"/>
              <w:spacing w:before="185"/>
              <w:jc w:val="center"/>
            </w:pPr>
            <w:r w:rsidRPr="00B577A4">
              <w:rPr>
                <w:rFonts w:ascii="ＭＳ 明朝" w:hAnsi="ＭＳ 明朝" w:hint="eastAsia"/>
                <w:spacing w:val="156"/>
                <w:sz w:val="24"/>
                <w:szCs w:val="24"/>
                <w:fitText w:val="1900" w:id="206861825"/>
              </w:rPr>
              <w:t>引率者</w:t>
            </w:r>
            <w:r w:rsidRPr="00B577A4">
              <w:rPr>
                <w:rFonts w:ascii="ＭＳ 明朝" w:hAnsi="ＭＳ 明朝" w:hint="eastAsia"/>
                <w:spacing w:val="2"/>
                <w:sz w:val="24"/>
                <w:szCs w:val="24"/>
                <w:fitText w:val="1900" w:id="206861825"/>
              </w:rPr>
              <w:t>名</w:t>
            </w:r>
          </w:p>
        </w:tc>
        <w:tc>
          <w:tcPr>
            <w:tcW w:w="67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5D28" w14:textId="77777777" w:rsidR="00106F88" w:rsidRDefault="00106F88" w:rsidP="00420C0B">
            <w:pPr>
              <w:pStyle w:val="a3"/>
              <w:spacing w:before="185"/>
            </w:pPr>
          </w:p>
        </w:tc>
      </w:tr>
      <w:tr w:rsidR="00106F88" w:rsidRPr="00420C0B" w14:paraId="58521A0B" w14:textId="77777777" w:rsidTr="00B577A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9A45C1" w14:textId="77777777" w:rsidR="00106F88" w:rsidRDefault="00106F88" w:rsidP="00B577A4">
            <w:pPr>
              <w:pStyle w:val="a3"/>
              <w:spacing w:before="185"/>
              <w:jc w:val="center"/>
            </w:pPr>
            <w:r w:rsidRPr="00B577A4">
              <w:rPr>
                <w:rFonts w:ascii="ＭＳ 明朝" w:hAnsi="ＭＳ 明朝" w:hint="eastAsia"/>
                <w:spacing w:val="87"/>
                <w:sz w:val="24"/>
                <w:szCs w:val="24"/>
                <w:fitText w:val="1900" w:id="206861826"/>
              </w:rPr>
              <w:t>引率者住</w:t>
            </w:r>
            <w:r w:rsidRPr="00B577A4">
              <w:rPr>
                <w:rFonts w:ascii="ＭＳ 明朝" w:hAnsi="ＭＳ 明朝" w:hint="eastAsia"/>
                <w:spacing w:val="2"/>
                <w:sz w:val="24"/>
                <w:szCs w:val="24"/>
                <w:fitText w:val="1900" w:id="206861826"/>
              </w:rPr>
              <w:t>所</w:t>
            </w:r>
          </w:p>
          <w:p w14:paraId="5872C2DF" w14:textId="77777777" w:rsidR="00106F88" w:rsidRDefault="00106F88" w:rsidP="00B577A4">
            <w:pPr>
              <w:pStyle w:val="a3"/>
              <w:jc w:val="center"/>
            </w:pPr>
          </w:p>
          <w:p w14:paraId="45AAC2F9" w14:textId="77777777" w:rsidR="00106F88" w:rsidRDefault="00106F88" w:rsidP="00B577A4">
            <w:pPr>
              <w:pStyle w:val="a3"/>
              <w:jc w:val="center"/>
            </w:pPr>
            <w:r w:rsidRPr="00B577A4">
              <w:rPr>
                <w:rFonts w:ascii="ＭＳ 明朝" w:hAnsi="ＭＳ 明朝" w:hint="eastAsia"/>
                <w:spacing w:val="710"/>
                <w:sz w:val="24"/>
                <w:szCs w:val="24"/>
                <w:fitText w:val="1900" w:id="206861827"/>
              </w:rPr>
              <w:t>電</w:t>
            </w:r>
            <w:r w:rsidRPr="00B577A4">
              <w:rPr>
                <w:rFonts w:ascii="ＭＳ 明朝" w:hAnsi="ＭＳ 明朝" w:hint="eastAsia"/>
                <w:sz w:val="24"/>
                <w:szCs w:val="24"/>
                <w:fitText w:val="1900" w:id="206861827"/>
              </w:rPr>
              <w:t>話</w:t>
            </w:r>
          </w:p>
        </w:tc>
        <w:tc>
          <w:tcPr>
            <w:tcW w:w="67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9BC1" w14:textId="77777777" w:rsidR="00106F88" w:rsidRDefault="00106F88" w:rsidP="00420C0B">
            <w:pPr>
              <w:pStyle w:val="a3"/>
              <w:spacing w:before="185"/>
            </w:pP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〒</w:t>
            </w:r>
          </w:p>
          <w:p w14:paraId="6F921806" w14:textId="77777777" w:rsidR="00106F88" w:rsidRDefault="00106F88" w:rsidP="00420C0B">
            <w:pPr>
              <w:pStyle w:val="a3"/>
            </w:pPr>
          </w:p>
          <w:p w14:paraId="52B08102" w14:textId="77777777" w:rsidR="00106F88" w:rsidRDefault="00106F88" w:rsidP="00420C0B">
            <w:pPr>
              <w:pStyle w:val="a3"/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pacing w:val="-5"/>
              </w:rPr>
              <w:t>ＴＥＬ</w:t>
            </w:r>
          </w:p>
        </w:tc>
      </w:tr>
    </w:tbl>
    <w:p w14:paraId="60BDFC8C" w14:textId="77777777" w:rsidR="00106F88" w:rsidRDefault="00106F88" w:rsidP="00106F88">
      <w:pPr>
        <w:pStyle w:val="a3"/>
        <w:spacing w:line="185" w:lineRule="exact"/>
      </w:pPr>
    </w:p>
    <w:p w14:paraId="738E7DEB" w14:textId="77777777" w:rsidR="00E01126" w:rsidRDefault="00E01126" w:rsidP="00106F88">
      <w:pPr>
        <w:pStyle w:val="a3"/>
        <w:rPr>
          <w:rFonts w:ascii="ＭＳ 明朝" w:hAnsi="ＭＳ 明朝"/>
          <w:sz w:val="24"/>
          <w:szCs w:val="24"/>
        </w:rPr>
      </w:pPr>
    </w:p>
    <w:p w14:paraId="3C819243" w14:textId="77777777" w:rsidR="00106F88" w:rsidRDefault="00E01126" w:rsidP="00106F88">
      <w:pPr>
        <w:pStyle w:val="a3"/>
      </w:pPr>
      <w:r>
        <w:rPr>
          <w:rFonts w:ascii="ＭＳ 明朝" w:hAnsi="ＭＳ 明朝"/>
          <w:sz w:val="24"/>
          <w:szCs w:val="24"/>
        </w:rPr>
        <w:br w:type="page"/>
      </w:r>
      <w:r w:rsidR="00106F88">
        <w:rPr>
          <w:rFonts w:ascii="ＭＳ 明朝" w:hAnsi="ＭＳ 明朝" w:hint="eastAsia"/>
          <w:sz w:val="24"/>
          <w:szCs w:val="24"/>
        </w:rPr>
        <w:lastRenderedPageBreak/>
        <w:t>（様式</w:t>
      </w:r>
      <w:r w:rsidR="004C65EC">
        <w:rPr>
          <w:rFonts w:ascii="ＭＳ 明朝" w:hAnsi="ＭＳ 明朝" w:hint="eastAsia"/>
          <w:sz w:val="24"/>
          <w:szCs w:val="24"/>
        </w:rPr>
        <w:t>９</w:t>
      </w:r>
      <w:r w:rsidR="00106F88">
        <w:rPr>
          <w:rFonts w:ascii="ＭＳ 明朝" w:hAnsi="ＭＳ 明朝" w:hint="eastAsia"/>
          <w:sz w:val="24"/>
          <w:szCs w:val="24"/>
        </w:rPr>
        <w:t>）</w:t>
      </w:r>
    </w:p>
    <w:p w14:paraId="51D4F1C6" w14:textId="77777777" w:rsidR="00106F88" w:rsidRDefault="00106F88" w:rsidP="0036131B">
      <w:pPr>
        <w:pStyle w:val="a3"/>
        <w:ind w:right="-1"/>
        <w:jc w:val="right"/>
      </w:pPr>
      <w:r>
        <w:rPr>
          <w:rFonts w:ascii="ＭＳ 明朝" w:hAnsi="ＭＳ 明朝" w:hint="eastAsia"/>
          <w:sz w:val="24"/>
          <w:szCs w:val="24"/>
        </w:rPr>
        <w:t>中発　第　　　　号</w:t>
      </w:r>
    </w:p>
    <w:p w14:paraId="714C262C" w14:textId="77777777" w:rsidR="00106F88" w:rsidRDefault="00980C70" w:rsidP="00106F88">
      <w:pPr>
        <w:pStyle w:val="a3"/>
        <w:ind w:left="5724"/>
        <w:jc w:val="right"/>
      </w:pPr>
      <w:r>
        <w:rPr>
          <w:rFonts w:ascii="ＭＳ 明朝" w:hAnsi="ＭＳ 明朝" w:hint="eastAsia"/>
          <w:sz w:val="24"/>
          <w:szCs w:val="24"/>
        </w:rPr>
        <w:t>令和</w:t>
      </w:r>
      <w:r w:rsidR="0094455D">
        <w:rPr>
          <w:rFonts w:ascii="ＭＳ 明朝" w:hAnsi="ＭＳ 明朝" w:hint="eastAsia"/>
          <w:sz w:val="24"/>
          <w:szCs w:val="24"/>
        </w:rPr>
        <w:t xml:space="preserve">　</w:t>
      </w:r>
      <w:r w:rsidR="005D3486">
        <w:rPr>
          <w:rFonts w:ascii="ＭＳ 明朝" w:hAnsi="ＭＳ 明朝" w:hint="eastAsia"/>
          <w:sz w:val="24"/>
          <w:szCs w:val="24"/>
        </w:rPr>
        <w:t>７</w:t>
      </w:r>
      <w:r w:rsidR="00106F88">
        <w:rPr>
          <w:rFonts w:ascii="ＭＳ 明朝" w:hAnsi="ＭＳ 明朝" w:hint="eastAsia"/>
          <w:sz w:val="24"/>
          <w:szCs w:val="24"/>
        </w:rPr>
        <w:t>年　８月　　日</w:t>
      </w:r>
    </w:p>
    <w:p w14:paraId="11615FBF" w14:textId="77777777" w:rsidR="00106F88" w:rsidRDefault="00106F88" w:rsidP="00106F88">
      <w:pPr>
        <w:pStyle w:val="a3"/>
      </w:pPr>
    </w:p>
    <w:p w14:paraId="5FA2DC4E" w14:textId="77777777" w:rsidR="00106F88" w:rsidRDefault="00106F88" w:rsidP="00106F88">
      <w:pPr>
        <w:pStyle w:val="a3"/>
      </w:pPr>
      <w:r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　　　</w:t>
      </w:r>
      <w:r>
        <w:rPr>
          <w:rFonts w:ascii="ＭＳ 明朝" w:hAnsi="ＭＳ 明朝" w:hint="eastAsia"/>
          <w:sz w:val="28"/>
          <w:szCs w:val="28"/>
          <w:u w:val="single" w:color="000000"/>
        </w:rPr>
        <w:t>様</w:t>
      </w:r>
    </w:p>
    <w:p w14:paraId="05EA85D7" w14:textId="77777777" w:rsidR="00106F88" w:rsidRDefault="00106F88" w:rsidP="00106F88">
      <w:pPr>
        <w:pStyle w:val="a3"/>
      </w:pPr>
    </w:p>
    <w:p w14:paraId="111D32FE" w14:textId="77777777" w:rsidR="00106F88" w:rsidRDefault="00106F88" w:rsidP="00106F88">
      <w:pPr>
        <w:pStyle w:val="a3"/>
      </w:pPr>
    </w:p>
    <w:p w14:paraId="283A025B" w14:textId="77777777" w:rsidR="00106F88" w:rsidRDefault="00106F88" w:rsidP="00106F88">
      <w:pPr>
        <w:pStyle w:val="a3"/>
        <w:ind w:left="2650"/>
      </w:pPr>
      <w:r>
        <w:rPr>
          <w:rFonts w:ascii="ＭＳ 明朝" w:hAnsi="ＭＳ 明朝" w:hint="eastAsia"/>
          <w:sz w:val="24"/>
          <w:szCs w:val="24"/>
        </w:rPr>
        <w:t>学校所在地　　〒</w:t>
      </w:r>
    </w:p>
    <w:p w14:paraId="54792CDB" w14:textId="77777777" w:rsidR="00106F88" w:rsidRDefault="00106F88" w:rsidP="00106F88">
      <w:pPr>
        <w:pStyle w:val="a3"/>
      </w:pPr>
    </w:p>
    <w:p w14:paraId="47BAB88E" w14:textId="77777777" w:rsidR="00106F88" w:rsidRDefault="00106F88" w:rsidP="00106F88">
      <w:pPr>
        <w:pStyle w:val="a3"/>
      </w:pPr>
    </w:p>
    <w:p w14:paraId="6147081C" w14:textId="77777777" w:rsidR="00106F88" w:rsidRDefault="00106F88" w:rsidP="00106F88">
      <w:pPr>
        <w:pStyle w:val="a3"/>
        <w:ind w:left="2862"/>
      </w:pPr>
      <w:r>
        <w:rPr>
          <w:rFonts w:ascii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ＴＥＬ　　　　　　　　　　　　　　</w:t>
      </w:r>
    </w:p>
    <w:p w14:paraId="7D0F02EB" w14:textId="77777777" w:rsidR="00106F88" w:rsidRDefault="00106F88" w:rsidP="00106F88">
      <w:pPr>
        <w:pStyle w:val="a3"/>
        <w:ind w:left="2438"/>
      </w:pPr>
    </w:p>
    <w:p w14:paraId="43EFEF07" w14:textId="77777777" w:rsidR="00106F88" w:rsidRDefault="009333E5" w:rsidP="00106F88">
      <w:pPr>
        <w:pStyle w:val="a3"/>
        <w:ind w:left="1696"/>
      </w:pPr>
      <w:r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　　</w:t>
      </w:r>
      <w:r w:rsidR="00106F88">
        <w:rPr>
          <w:rFonts w:ascii="ＭＳ 明朝" w:hAnsi="ＭＳ 明朝" w:hint="eastAsia"/>
          <w:sz w:val="24"/>
          <w:szCs w:val="24"/>
          <w:u w:val="single" w:color="000000"/>
        </w:rPr>
        <w:t xml:space="preserve">学校長　　　　　　　　　　　</w:t>
      </w:r>
      <w:r w:rsidR="00106F88">
        <w:rPr>
          <w:rFonts w:ascii="ＭＳ 明朝" w:hAnsi="ＭＳ 明朝" w:hint="eastAsia"/>
          <w:spacing w:val="-12"/>
          <w:sz w:val="24"/>
          <w:szCs w:val="24"/>
          <w:u w:val="single" w:color="000000"/>
          <w:bdr w:val="single" w:sz="4" w:space="0" w:color="auto"/>
        </w:rPr>
        <w:t>印</w:t>
      </w:r>
    </w:p>
    <w:p w14:paraId="66B1AA8B" w14:textId="77777777" w:rsidR="00106F88" w:rsidRDefault="00106F88" w:rsidP="00106F88">
      <w:pPr>
        <w:pStyle w:val="a3"/>
      </w:pPr>
    </w:p>
    <w:p w14:paraId="48E88FE1" w14:textId="77777777" w:rsidR="00106F88" w:rsidRDefault="00106F88" w:rsidP="00106F88">
      <w:pPr>
        <w:pStyle w:val="a3"/>
      </w:pPr>
    </w:p>
    <w:p w14:paraId="1CE48E78" w14:textId="77777777" w:rsidR="00106F88" w:rsidRDefault="00106F88" w:rsidP="00106F88">
      <w:pPr>
        <w:pStyle w:val="a3"/>
      </w:pPr>
    </w:p>
    <w:p w14:paraId="073A625F" w14:textId="77777777" w:rsidR="00106F88" w:rsidRDefault="00106F88" w:rsidP="00106F88">
      <w:pPr>
        <w:pStyle w:val="a3"/>
        <w:jc w:val="center"/>
      </w:pPr>
      <w:r w:rsidRPr="00106F88">
        <w:rPr>
          <w:rFonts w:ascii="ＭＳ 明朝" w:hAnsi="ＭＳ 明朝" w:hint="eastAsia"/>
          <w:spacing w:val="64"/>
          <w:sz w:val="24"/>
          <w:szCs w:val="24"/>
          <w:fitText w:val="3180" w:id="206861828"/>
        </w:rPr>
        <w:t>全国中学校体育大</w:t>
      </w:r>
      <w:r w:rsidRPr="00106F88">
        <w:rPr>
          <w:rFonts w:ascii="ＭＳ 明朝" w:hAnsi="ＭＳ 明朝" w:hint="eastAsia"/>
          <w:spacing w:val="-1"/>
          <w:sz w:val="24"/>
          <w:szCs w:val="24"/>
          <w:fitText w:val="3180" w:id="206861828"/>
        </w:rPr>
        <w:t>会</w:t>
      </w:r>
    </w:p>
    <w:p w14:paraId="65DC82A4" w14:textId="77777777" w:rsidR="00106F88" w:rsidRDefault="00106F88" w:rsidP="00106F88">
      <w:pPr>
        <w:pStyle w:val="a3"/>
        <w:jc w:val="center"/>
      </w:pPr>
    </w:p>
    <w:p w14:paraId="578CCD41" w14:textId="77777777" w:rsidR="00106F88" w:rsidRDefault="00106F88" w:rsidP="00106F88">
      <w:pPr>
        <w:pStyle w:val="a3"/>
        <w:jc w:val="center"/>
      </w:pPr>
      <w:r w:rsidRPr="00106F88">
        <w:rPr>
          <w:rFonts w:ascii="ＭＳ 明朝" w:hAnsi="ＭＳ 明朝" w:hint="eastAsia"/>
          <w:b/>
          <w:bCs/>
          <w:spacing w:val="107"/>
          <w:sz w:val="28"/>
          <w:szCs w:val="28"/>
          <w:fitText w:val="4240" w:id="206861829"/>
        </w:rPr>
        <w:t xml:space="preserve">監　督　依　頼　</w:t>
      </w:r>
      <w:r w:rsidRPr="00106F88">
        <w:rPr>
          <w:rFonts w:ascii="ＭＳ 明朝" w:hAnsi="ＭＳ 明朝" w:hint="eastAsia"/>
          <w:b/>
          <w:bCs/>
          <w:spacing w:val="3"/>
          <w:sz w:val="28"/>
          <w:szCs w:val="28"/>
          <w:fitText w:val="4240" w:id="206861829"/>
        </w:rPr>
        <w:t>書</w:t>
      </w:r>
    </w:p>
    <w:p w14:paraId="4FAB243C" w14:textId="77777777" w:rsidR="00106F88" w:rsidRDefault="00106F88" w:rsidP="00106F88">
      <w:pPr>
        <w:pStyle w:val="a3"/>
      </w:pPr>
    </w:p>
    <w:p w14:paraId="7399E1AB" w14:textId="77777777" w:rsidR="00106F88" w:rsidRDefault="00106F88" w:rsidP="00106F88">
      <w:pPr>
        <w:pStyle w:val="a3"/>
      </w:pPr>
    </w:p>
    <w:p w14:paraId="71734F16" w14:textId="77777777" w:rsidR="00106F88" w:rsidRDefault="00106F88" w:rsidP="00106F88">
      <w:pPr>
        <w:pStyle w:val="a3"/>
        <w:ind w:left="212"/>
      </w:pPr>
      <w:r>
        <w:rPr>
          <w:rFonts w:ascii="ＭＳ 明朝" w:hAnsi="ＭＳ 明朝" w:hint="eastAsia"/>
          <w:sz w:val="24"/>
          <w:szCs w:val="24"/>
        </w:rPr>
        <w:t>下記生徒が全国中学校体育大会の出場選手となりましたが</w:t>
      </w:r>
      <w:r w:rsidR="0036131B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本校の事情に</w:t>
      </w:r>
      <w:proofErr w:type="gramStart"/>
      <w:r>
        <w:rPr>
          <w:rFonts w:ascii="ＭＳ 明朝" w:hAnsi="ＭＳ 明朝" w:hint="eastAsia"/>
          <w:sz w:val="24"/>
          <w:szCs w:val="24"/>
        </w:rPr>
        <w:t>よ</w:t>
      </w:r>
      <w:proofErr w:type="gramEnd"/>
    </w:p>
    <w:p w14:paraId="6FADE378" w14:textId="77777777" w:rsidR="00106F88" w:rsidRDefault="00106F88" w:rsidP="00106F88">
      <w:pPr>
        <w:pStyle w:val="a3"/>
        <w:ind w:left="318"/>
      </w:pPr>
    </w:p>
    <w:p w14:paraId="7CFC62C2" w14:textId="77777777" w:rsidR="00106F88" w:rsidRDefault="00106F88" w:rsidP="00106F88">
      <w:pPr>
        <w:pStyle w:val="a3"/>
      </w:pPr>
      <w:r>
        <w:rPr>
          <w:rFonts w:ascii="ＭＳ 明朝" w:hAnsi="ＭＳ 明朝" w:hint="eastAsia"/>
          <w:sz w:val="24"/>
          <w:szCs w:val="24"/>
        </w:rPr>
        <w:t>り</w:t>
      </w:r>
      <w:r w:rsidR="0036131B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貴台を監督者としてご依頼申し上げます。</w:t>
      </w:r>
    </w:p>
    <w:p w14:paraId="7965A987" w14:textId="77777777" w:rsidR="00106F88" w:rsidRDefault="00106F88" w:rsidP="00106F88">
      <w:pPr>
        <w:pStyle w:val="a3"/>
        <w:ind w:left="212"/>
      </w:pPr>
    </w:p>
    <w:p w14:paraId="4C25A664" w14:textId="77777777" w:rsidR="00106F88" w:rsidRDefault="00106F88" w:rsidP="00106F88">
      <w:pPr>
        <w:pStyle w:val="a3"/>
        <w:jc w:val="center"/>
      </w:pPr>
      <w:r>
        <w:rPr>
          <w:rFonts w:ascii="ＭＳ 明朝" w:hAnsi="ＭＳ 明朝" w:hint="eastAsia"/>
          <w:sz w:val="24"/>
          <w:szCs w:val="24"/>
        </w:rPr>
        <w:t>記</w:t>
      </w:r>
    </w:p>
    <w:p w14:paraId="5B6D1807" w14:textId="77777777" w:rsidR="00106F88" w:rsidRDefault="00106F88" w:rsidP="00106F88">
      <w:pPr>
        <w:pStyle w:val="a3"/>
        <w:jc w:val="center"/>
      </w:pPr>
    </w:p>
    <w:p w14:paraId="033FAC3F" w14:textId="77777777" w:rsidR="00106F88" w:rsidRDefault="00106F88" w:rsidP="00106F88">
      <w:pPr>
        <w:pStyle w:val="a3"/>
        <w:spacing w:line="105" w:lineRule="exact"/>
      </w:pPr>
    </w:p>
    <w:tbl>
      <w:tblPr>
        <w:tblW w:w="8597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00"/>
        <w:gridCol w:w="2800"/>
        <w:gridCol w:w="1200"/>
        <w:gridCol w:w="2897"/>
      </w:tblGrid>
      <w:tr w:rsidR="00106F88" w:rsidRPr="00420C0B" w14:paraId="75262AA3" w14:textId="77777777" w:rsidTr="000174A6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AF59" w14:textId="77777777" w:rsidR="00106F88" w:rsidRDefault="00106F88" w:rsidP="000174A6">
            <w:pPr>
              <w:pStyle w:val="a3"/>
              <w:spacing w:before="185"/>
              <w:jc w:val="center"/>
            </w:pPr>
          </w:p>
          <w:p w14:paraId="20B6C799" w14:textId="77777777" w:rsidR="00106F88" w:rsidRDefault="00106F88" w:rsidP="000174A6">
            <w:pPr>
              <w:pStyle w:val="a3"/>
              <w:jc w:val="center"/>
            </w:pPr>
            <w:r w:rsidRPr="000174A6">
              <w:rPr>
                <w:rFonts w:ascii="ＭＳ 明朝" w:hAnsi="ＭＳ 明朝" w:hint="eastAsia"/>
                <w:spacing w:val="220"/>
                <w:sz w:val="24"/>
                <w:szCs w:val="24"/>
                <w:fitText w:val="1600" w:id="206861830"/>
              </w:rPr>
              <w:t>大会</w:t>
            </w:r>
            <w:r w:rsidRPr="000174A6">
              <w:rPr>
                <w:rFonts w:ascii="ＭＳ 明朝" w:hAnsi="ＭＳ 明朝" w:hint="eastAsia"/>
                <w:sz w:val="24"/>
                <w:szCs w:val="24"/>
                <w:fitText w:val="1600" w:id="206861830"/>
              </w:rPr>
              <w:t>名</w:t>
            </w:r>
          </w:p>
        </w:tc>
        <w:tc>
          <w:tcPr>
            <w:tcW w:w="689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F13F008" w14:textId="77777777" w:rsidR="0085347D" w:rsidRDefault="00EF7718" w:rsidP="0085347D">
            <w:pPr>
              <w:pStyle w:val="a3"/>
              <w:spacing w:before="185"/>
              <w:ind w:firstLineChars="50" w:firstLine="115"/>
              <w:rPr>
                <w:lang w:eastAsia="zh-CN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  <w:lang w:eastAsia="zh-CN"/>
              </w:rPr>
              <w:t>令和</w:t>
            </w:r>
            <w:r w:rsidR="005D3486">
              <w:rPr>
                <w:rFonts w:ascii="ＭＳ 明朝" w:hAnsi="ＭＳ 明朝" w:hint="eastAsia"/>
                <w:spacing w:val="-5"/>
                <w:sz w:val="24"/>
                <w:szCs w:val="24"/>
                <w:lang w:eastAsia="zh-CN"/>
              </w:rPr>
              <w:t>７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  <w:lang w:eastAsia="zh-CN"/>
              </w:rPr>
              <w:t>年度</w:t>
            </w:r>
            <w:r w:rsidR="0085347D">
              <w:rPr>
                <w:rFonts w:ascii="ＭＳ 明朝" w:hAnsi="ＭＳ 明朝" w:hint="eastAsia"/>
                <w:spacing w:val="-5"/>
                <w:sz w:val="24"/>
                <w:szCs w:val="24"/>
                <w:lang w:eastAsia="zh-CN"/>
              </w:rPr>
              <w:t>全国中学校体育大会</w:t>
            </w:r>
          </w:p>
          <w:p w14:paraId="5AEC2644" w14:textId="77777777" w:rsidR="0085347D" w:rsidRPr="005D3486" w:rsidRDefault="0085347D" w:rsidP="0085347D">
            <w:pPr>
              <w:pStyle w:val="a3"/>
              <w:rPr>
                <w:lang w:eastAsia="zh-CN"/>
              </w:rPr>
            </w:pPr>
          </w:p>
          <w:p w14:paraId="3084E3DC" w14:textId="77777777" w:rsidR="00106F88" w:rsidRPr="00FB48A2" w:rsidRDefault="0085347D" w:rsidP="0085347D">
            <w:pPr>
              <w:pStyle w:val="a3"/>
              <w:rPr>
                <w:rFonts w:ascii="ＭＳ 明朝" w:hAnsi="ＭＳ 明朝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ＭＳ 明朝" w:hAnsi="ＭＳ 明朝" w:hint="eastAsia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  <w:lang w:eastAsia="zh-CN"/>
              </w:rPr>
              <w:t>第</w:t>
            </w:r>
            <w:r w:rsidR="005D3486">
              <w:rPr>
                <w:rFonts w:ascii="ＭＳ 明朝" w:hAnsi="ＭＳ 明朝" w:hint="eastAsia"/>
                <w:spacing w:val="-5"/>
                <w:sz w:val="24"/>
                <w:szCs w:val="24"/>
                <w:lang w:eastAsia="zh-CN"/>
              </w:rPr>
              <w:t>56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  <w:lang w:eastAsia="zh-CN"/>
              </w:rPr>
              <w:t>回全国中学校卓球大会</w:t>
            </w:r>
          </w:p>
        </w:tc>
      </w:tr>
      <w:tr w:rsidR="00106F88" w:rsidRPr="00420C0B" w14:paraId="36318C26" w14:textId="77777777" w:rsidTr="000174A6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3EA680" w14:textId="77777777" w:rsidR="00106F88" w:rsidRDefault="00106F88" w:rsidP="000174A6">
            <w:pPr>
              <w:pStyle w:val="a3"/>
              <w:spacing w:before="185"/>
              <w:jc w:val="center"/>
            </w:pPr>
            <w:r w:rsidRPr="000174A6">
              <w:rPr>
                <w:rFonts w:ascii="ＭＳ 明朝" w:hAnsi="ＭＳ 明朝" w:hint="eastAsia"/>
                <w:spacing w:val="50"/>
                <w:sz w:val="24"/>
                <w:szCs w:val="24"/>
                <w:fitText w:val="1600" w:id="206861831"/>
              </w:rPr>
              <w:t>参加生徒</w:t>
            </w:r>
            <w:r w:rsidRPr="000174A6">
              <w:rPr>
                <w:rFonts w:ascii="ＭＳ 明朝" w:hAnsi="ＭＳ 明朝" w:hint="eastAsia"/>
                <w:sz w:val="24"/>
                <w:szCs w:val="24"/>
                <w:fitText w:val="1600" w:id="206861831"/>
              </w:rPr>
              <w:t>名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5CF0" w14:textId="77777777" w:rsidR="00106F88" w:rsidRDefault="00106F88" w:rsidP="00420C0B">
            <w:pPr>
              <w:pStyle w:val="a3"/>
              <w:spacing w:before="185"/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A80DE5" w14:textId="77777777" w:rsidR="00106F88" w:rsidRDefault="00106F88" w:rsidP="00420C0B">
            <w:pPr>
              <w:pStyle w:val="a3"/>
              <w:spacing w:before="185"/>
              <w:jc w:val="center"/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参加競技</w:t>
            </w:r>
          </w:p>
        </w:tc>
        <w:tc>
          <w:tcPr>
            <w:tcW w:w="2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29F891" w14:textId="77777777" w:rsidR="00106F88" w:rsidRDefault="00106F88" w:rsidP="00420C0B">
            <w:pPr>
              <w:pStyle w:val="a3"/>
              <w:spacing w:before="185"/>
              <w:jc w:val="center"/>
            </w:pPr>
            <w:r>
              <w:rPr>
                <w:rFonts w:ascii="ＭＳ 明朝" w:hAnsi="ＭＳ 明朝" w:hint="eastAsia"/>
                <w:spacing w:val="-6"/>
                <w:sz w:val="28"/>
                <w:szCs w:val="28"/>
              </w:rPr>
              <w:t>卓　　球</w:t>
            </w:r>
          </w:p>
        </w:tc>
      </w:tr>
      <w:tr w:rsidR="00106F88" w:rsidRPr="00420C0B" w14:paraId="03F16296" w14:textId="77777777" w:rsidTr="000174A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DA4D7F" w14:textId="77777777" w:rsidR="00106F88" w:rsidRDefault="00106F88" w:rsidP="000174A6">
            <w:pPr>
              <w:pStyle w:val="a3"/>
              <w:spacing w:before="185"/>
              <w:jc w:val="center"/>
            </w:pPr>
            <w:r w:rsidRPr="000174A6">
              <w:rPr>
                <w:rFonts w:ascii="ＭＳ 明朝" w:hAnsi="ＭＳ 明朝" w:hint="eastAsia"/>
                <w:spacing w:val="106"/>
                <w:sz w:val="24"/>
                <w:szCs w:val="24"/>
                <w:fitText w:val="1600" w:id="206861832"/>
              </w:rPr>
              <w:t>引率者</w:t>
            </w:r>
            <w:r w:rsidRPr="000174A6">
              <w:rPr>
                <w:rFonts w:ascii="ＭＳ 明朝" w:hAnsi="ＭＳ 明朝" w:hint="eastAsia"/>
                <w:spacing w:val="2"/>
                <w:sz w:val="24"/>
                <w:szCs w:val="24"/>
                <w:fitText w:val="1600" w:id="206861832"/>
              </w:rPr>
              <w:t>名</w:t>
            </w:r>
          </w:p>
        </w:tc>
        <w:tc>
          <w:tcPr>
            <w:tcW w:w="6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C3C0" w14:textId="77777777" w:rsidR="00106F88" w:rsidRDefault="00106F88" w:rsidP="00420C0B">
            <w:pPr>
              <w:pStyle w:val="a3"/>
              <w:spacing w:before="185"/>
            </w:pPr>
          </w:p>
        </w:tc>
      </w:tr>
      <w:tr w:rsidR="00106F88" w:rsidRPr="00420C0B" w14:paraId="617E2652" w14:textId="77777777" w:rsidTr="000174A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5FD30E" w14:textId="77777777" w:rsidR="00106F88" w:rsidRDefault="00106F88" w:rsidP="000174A6">
            <w:pPr>
              <w:pStyle w:val="a3"/>
              <w:spacing w:before="185"/>
              <w:jc w:val="center"/>
            </w:pPr>
            <w:r w:rsidRPr="000174A6">
              <w:rPr>
                <w:rFonts w:ascii="ＭＳ 明朝" w:hAnsi="ＭＳ 明朝" w:hint="eastAsia"/>
                <w:spacing w:val="50"/>
                <w:sz w:val="24"/>
                <w:szCs w:val="24"/>
                <w:fitText w:val="1600" w:id="206861833"/>
              </w:rPr>
              <w:t>引率者住</w:t>
            </w:r>
            <w:r w:rsidRPr="000174A6">
              <w:rPr>
                <w:rFonts w:ascii="ＭＳ 明朝" w:hAnsi="ＭＳ 明朝" w:hint="eastAsia"/>
                <w:sz w:val="24"/>
                <w:szCs w:val="24"/>
                <w:fitText w:val="1600" w:id="206861833"/>
              </w:rPr>
              <w:t>所</w:t>
            </w:r>
          </w:p>
          <w:p w14:paraId="1D30B3A1" w14:textId="77777777" w:rsidR="00106F88" w:rsidRDefault="00106F88" w:rsidP="000174A6">
            <w:pPr>
              <w:pStyle w:val="a3"/>
              <w:jc w:val="center"/>
            </w:pPr>
          </w:p>
          <w:p w14:paraId="7067DE68" w14:textId="77777777" w:rsidR="00106F88" w:rsidRDefault="00106F88" w:rsidP="000174A6">
            <w:pPr>
              <w:pStyle w:val="a3"/>
              <w:jc w:val="center"/>
            </w:pPr>
            <w:r w:rsidRPr="000174A6">
              <w:rPr>
                <w:rFonts w:ascii="ＭＳ 明朝" w:hAnsi="ＭＳ 明朝" w:hint="eastAsia"/>
                <w:spacing w:val="560"/>
                <w:sz w:val="24"/>
                <w:szCs w:val="24"/>
                <w:fitText w:val="1600" w:id="206861834"/>
              </w:rPr>
              <w:t>電</w:t>
            </w:r>
            <w:r w:rsidRPr="000174A6">
              <w:rPr>
                <w:rFonts w:ascii="ＭＳ 明朝" w:hAnsi="ＭＳ 明朝" w:hint="eastAsia"/>
                <w:sz w:val="24"/>
                <w:szCs w:val="24"/>
                <w:fitText w:val="1600" w:id="206861834"/>
              </w:rPr>
              <w:t>話</w:t>
            </w:r>
          </w:p>
        </w:tc>
        <w:tc>
          <w:tcPr>
            <w:tcW w:w="6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4174" w14:textId="77777777" w:rsidR="00106F88" w:rsidRDefault="00106F88" w:rsidP="00420C0B">
            <w:pPr>
              <w:pStyle w:val="a3"/>
              <w:spacing w:before="185"/>
            </w:pPr>
            <w:r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〒</w:t>
            </w:r>
          </w:p>
          <w:p w14:paraId="45F7DAC7" w14:textId="77777777" w:rsidR="00106F88" w:rsidRDefault="00106F88" w:rsidP="00420C0B">
            <w:pPr>
              <w:pStyle w:val="a3"/>
            </w:pPr>
          </w:p>
          <w:p w14:paraId="5090E3C0" w14:textId="77777777" w:rsidR="00106F88" w:rsidRDefault="00106F88" w:rsidP="00420C0B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　　　　　　　　　　　　　　　　ＴＥＬ</w:t>
            </w:r>
          </w:p>
        </w:tc>
      </w:tr>
    </w:tbl>
    <w:p w14:paraId="3F91155F" w14:textId="77777777" w:rsidR="00106F88" w:rsidRDefault="00106F88" w:rsidP="00106F88">
      <w:pPr>
        <w:pStyle w:val="a3"/>
        <w:spacing w:line="185" w:lineRule="exact"/>
      </w:pPr>
    </w:p>
    <w:p w14:paraId="3BEDA179" w14:textId="77777777" w:rsidR="00106F88" w:rsidRDefault="00106F88" w:rsidP="00106F88">
      <w:pPr>
        <w:pStyle w:val="a3"/>
      </w:pPr>
    </w:p>
    <w:p w14:paraId="26586F22" w14:textId="77777777" w:rsidR="00106F88" w:rsidRDefault="00106F88" w:rsidP="00106F88">
      <w:pPr>
        <w:pStyle w:val="a3"/>
      </w:pPr>
      <w:r>
        <w:br w:type="page"/>
      </w:r>
      <w:r>
        <w:rPr>
          <w:rFonts w:ascii="ＭＳ 明朝" w:hAnsi="ＭＳ 明朝" w:hint="eastAsia"/>
          <w:sz w:val="24"/>
          <w:szCs w:val="24"/>
        </w:rPr>
        <w:lastRenderedPageBreak/>
        <w:t>（様式</w:t>
      </w:r>
      <w:r w:rsidR="004C65EC">
        <w:rPr>
          <w:rFonts w:ascii="ＭＳ 明朝" w:hAnsi="ＭＳ 明朝" w:hint="eastAsia"/>
          <w:sz w:val="24"/>
          <w:szCs w:val="24"/>
        </w:rPr>
        <w:t>１０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29AC2C77" w14:textId="77777777" w:rsidR="00106F88" w:rsidRDefault="0094455D" w:rsidP="0036131B">
      <w:pPr>
        <w:pStyle w:val="a3"/>
        <w:ind w:right="-1"/>
        <w:jc w:val="right"/>
      </w:pPr>
      <w:r>
        <w:rPr>
          <w:rFonts w:ascii="ＭＳ 明朝" w:hAnsi="ＭＳ 明朝" w:hint="eastAsia"/>
          <w:sz w:val="24"/>
          <w:szCs w:val="24"/>
        </w:rPr>
        <w:t xml:space="preserve">令和　</w:t>
      </w:r>
      <w:r w:rsidR="005D3486">
        <w:rPr>
          <w:rFonts w:ascii="ＭＳ 明朝" w:hAnsi="ＭＳ 明朝" w:hint="eastAsia"/>
          <w:sz w:val="24"/>
          <w:szCs w:val="24"/>
        </w:rPr>
        <w:t>７</w:t>
      </w:r>
      <w:r w:rsidR="00106F88">
        <w:rPr>
          <w:rFonts w:ascii="ＭＳ 明朝" w:hAnsi="ＭＳ 明朝" w:hint="eastAsia"/>
          <w:sz w:val="24"/>
          <w:szCs w:val="24"/>
        </w:rPr>
        <w:t>年　８月　　日</w:t>
      </w:r>
    </w:p>
    <w:p w14:paraId="4D32A526" w14:textId="77777777" w:rsidR="00106F88" w:rsidRDefault="00106F88" w:rsidP="00106F88">
      <w:pPr>
        <w:pStyle w:val="a3"/>
      </w:pPr>
    </w:p>
    <w:p w14:paraId="2AF68D6E" w14:textId="77777777" w:rsidR="00106F88" w:rsidRDefault="009333E5" w:rsidP="00106F88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106F88">
        <w:rPr>
          <w:rFonts w:ascii="ＭＳ 明朝" w:hAnsi="ＭＳ 明朝" w:hint="eastAsia"/>
          <w:sz w:val="24"/>
          <w:szCs w:val="24"/>
        </w:rPr>
        <w:t>学校長</w:t>
      </w:r>
    </w:p>
    <w:p w14:paraId="4F9C7AA5" w14:textId="77777777" w:rsidR="00106F88" w:rsidRDefault="00106F88" w:rsidP="00106F88">
      <w:pPr>
        <w:pStyle w:val="a3"/>
      </w:pPr>
    </w:p>
    <w:p w14:paraId="4119E2EF" w14:textId="77777777" w:rsidR="00106F88" w:rsidRDefault="00106F88" w:rsidP="00106F88">
      <w:pPr>
        <w:pStyle w:val="a3"/>
      </w:pPr>
      <w:r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　　</w:t>
      </w:r>
      <w:r>
        <w:rPr>
          <w:rFonts w:ascii="ＭＳ 明朝" w:hAnsi="ＭＳ 明朝" w:hint="eastAsia"/>
          <w:sz w:val="28"/>
          <w:szCs w:val="28"/>
          <w:u w:val="single" w:color="000000"/>
        </w:rPr>
        <w:t>様</w:t>
      </w:r>
    </w:p>
    <w:p w14:paraId="1923C03F" w14:textId="77777777" w:rsidR="00106F88" w:rsidRDefault="00106F88" w:rsidP="00106F88">
      <w:pPr>
        <w:pStyle w:val="a3"/>
      </w:pPr>
    </w:p>
    <w:p w14:paraId="0B92E710" w14:textId="77777777" w:rsidR="00106F88" w:rsidRDefault="009333E5" w:rsidP="00106F88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  <w:r w:rsidR="00106F88">
        <w:rPr>
          <w:rFonts w:ascii="ＭＳ 明朝" w:hAnsi="ＭＳ 明朝" w:hint="eastAsia"/>
          <w:sz w:val="24"/>
          <w:szCs w:val="24"/>
        </w:rPr>
        <w:t>学校</w:t>
      </w:r>
    </w:p>
    <w:p w14:paraId="1DB710CE" w14:textId="77777777" w:rsidR="00106F88" w:rsidRDefault="00106F88" w:rsidP="00106F88">
      <w:pPr>
        <w:pStyle w:val="a3"/>
      </w:pPr>
    </w:p>
    <w:p w14:paraId="130C66F6" w14:textId="77777777" w:rsidR="00106F88" w:rsidRDefault="00106F88" w:rsidP="00106F88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校　長　　　　　　　　　　　　　</w:t>
      </w:r>
      <w:r>
        <w:rPr>
          <w:rFonts w:ascii="ＭＳ 明朝" w:hAnsi="ＭＳ 明朝" w:hint="eastAsia"/>
          <w:spacing w:val="-12"/>
          <w:sz w:val="24"/>
          <w:szCs w:val="24"/>
          <w:bdr w:val="single" w:sz="4" w:space="0" w:color="auto"/>
        </w:rPr>
        <w:t>印</w:t>
      </w:r>
    </w:p>
    <w:p w14:paraId="5DD6A0B7" w14:textId="77777777" w:rsidR="00106F88" w:rsidRDefault="00106F88" w:rsidP="00106F88">
      <w:pPr>
        <w:pStyle w:val="a3"/>
      </w:pPr>
    </w:p>
    <w:p w14:paraId="0DE072E9" w14:textId="77777777" w:rsidR="00106F88" w:rsidRDefault="00106F88" w:rsidP="00106F88">
      <w:pPr>
        <w:pStyle w:val="a3"/>
      </w:pPr>
    </w:p>
    <w:p w14:paraId="76A513BB" w14:textId="77777777" w:rsidR="00106F88" w:rsidRDefault="00106F88" w:rsidP="00106F88">
      <w:pPr>
        <w:pStyle w:val="a3"/>
        <w:jc w:val="center"/>
      </w:pPr>
      <w:r w:rsidRPr="00106F88">
        <w:rPr>
          <w:rFonts w:ascii="ＭＳ 明朝" w:hAnsi="ＭＳ 明朝" w:hint="eastAsia"/>
          <w:spacing w:val="64"/>
          <w:sz w:val="24"/>
          <w:szCs w:val="24"/>
          <w:fitText w:val="3180" w:id="206862084"/>
        </w:rPr>
        <w:t>全国中学校体育大</w:t>
      </w:r>
      <w:r w:rsidRPr="00106F88">
        <w:rPr>
          <w:rFonts w:ascii="ＭＳ 明朝" w:hAnsi="ＭＳ 明朝" w:hint="eastAsia"/>
          <w:spacing w:val="-1"/>
          <w:sz w:val="24"/>
          <w:szCs w:val="24"/>
          <w:fitText w:val="3180" w:id="206862084"/>
        </w:rPr>
        <w:t>会</w:t>
      </w:r>
    </w:p>
    <w:p w14:paraId="35F2EAE4" w14:textId="77777777" w:rsidR="00106F88" w:rsidRDefault="00106F88" w:rsidP="00106F88">
      <w:pPr>
        <w:pStyle w:val="a3"/>
        <w:jc w:val="center"/>
      </w:pPr>
    </w:p>
    <w:p w14:paraId="4329ED57" w14:textId="77777777" w:rsidR="00106F88" w:rsidRDefault="00106F88" w:rsidP="00106F88">
      <w:pPr>
        <w:pStyle w:val="a3"/>
        <w:jc w:val="center"/>
      </w:pPr>
      <w:r w:rsidRPr="00757A79">
        <w:rPr>
          <w:rFonts w:ascii="ＭＳ 明朝" w:hAnsi="ＭＳ 明朝" w:hint="eastAsia"/>
          <w:b/>
          <w:bCs/>
          <w:spacing w:val="24"/>
          <w:sz w:val="28"/>
          <w:szCs w:val="28"/>
          <w:fitText w:val="4240" w:id="206862085"/>
        </w:rPr>
        <w:t xml:space="preserve">監　　督　　承　　諾　　</w:t>
      </w:r>
      <w:r w:rsidRPr="00757A79">
        <w:rPr>
          <w:rFonts w:ascii="ＭＳ 明朝" w:hAnsi="ＭＳ 明朝" w:hint="eastAsia"/>
          <w:b/>
          <w:bCs/>
          <w:spacing w:val="5"/>
          <w:sz w:val="28"/>
          <w:szCs w:val="28"/>
          <w:fitText w:val="4240" w:id="206862085"/>
        </w:rPr>
        <w:t>書</w:t>
      </w:r>
    </w:p>
    <w:p w14:paraId="3A830B81" w14:textId="77777777" w:rsidR="00106F88" w:rsidRDefault="00106F88" w:rsidP="00106F88">
      <w:pPr>
        <w:pStyle w:val="a3"/>
      </w:pPr>
    </w:p>
    <w:p w14:paraId="505D3917" w14:textId="77777777" w:rsidR="00106F88" w:rsidRDefault="00106F88" w:rsidP="00106F88">
      <w:pPr>
        <w:pStyle w:val="a3"/>
      </w:pPr>
    </w:p>
    <w:p w14:paraId="23641068" w14:textId="77777777" w:rsidR="00106F88" w:rsidRDefault="00106F88" w:rsidP="00106F88">
      <w:pPr>
        <w:pStyle w:val="a3"/>
      </w:pPr>
    </w:p>
    <w:p w14:paraId="50D63295" w14:textId="77777777" w:rsidR="00FB1F8B" w:rsidRDefault="00DD2C4D" w:rsidP="00106F88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EF7718">
        <w:rPr>
          <w:rFonts w:ascii="ＭＳ 明朝" w:hAnsi="ＭＳ 明朝" w:hint="eastAsia"/>
          <w:spacing w:val="-5"/>
          <w:sz w:val="24"/>
          <w:szCs w:val="24"/>
        </w:rPr>
        <w:t>令和</w:t>
      </w:r>
      <w:r w:rsidR="005D3486">
        <w:rPr>
          <w:rFonts w:ascii="ＭＳ 明朝" w:hAnsi="ＭＳ 明朝" w:hint="eastAsia"/>
          <w:spacing w:val="-5"/>
          <w:sz w:val="24"/>
          <w:szCs w:val="24"/>
        </w:rPr>
        <w:t>７</w:t>
      </w:r>
      <w:r w:rsidR="00106F88">
        <w:rPr>
          <w:rFonts w:ascii="ＭＳ 明朝" w:hAnsi="ＭＳ 明朝" w:hint="eastAsia"/>
          <w:sz w:val="24"/>
          <w:szCs w:val="24"/>
        </w:rPr>
        <w:t xml:space="preserve">年　８月　　</w:t>
      </w:r>
      <w:proofErr w:type="gramStart"/>
      <w:r w:rsidR="00106F88">
        <w:rPr>
          <w:rFonts w:ascii="ＭＳ 明朝" w:hAnsi="ＭＳ 明朝" w:hint="eastAsia"/>
          <w:sz w:val="24"/>
          <w:szCs w:val="24"/>
        </w:rPr>
        <w:t>日付け</w:t>
      </w:r>
      <w:proofErr w:type="gramEnd"/>
      <w:r w:rsidR="0036131B">
        <w:rPr>
          <w:rFonts w:ascii="ＭＳ 明朝" w:hAnsi="ＭＳ 明朝" w:hint="eastAsia"/>
          <w:sz w:val="24"/>
          <w:szCs w:val="24"/>
        </w:rPr>
        <w:t>、</w:t>
      </w:r>
      <w:r w:rsidR="00106F88">
        <w:rPr>
          <w:rFonts w:ascii="ＭＳ 明朝" w:hAnsi="ＭＳ 明朝" w:hint="eastAsia"/>
          <w:sz w:val="24"/>
          <w:szCs w:val="24"/>
        </w:rPr>
        <w:t xml:space="preserve">　　　　　中発第　　　号により依頼のあり</w:t>
      </w:r>
    </w:p>
    <w:p w14:paraId="445F5EF0" w14:textId="77777777" w:rsidR="00FB1F8B" w:rsidRDefault="00FB1F8B" w:rsidP="00106F88">
      <w:pPr>
        <w:pStyle w:val="a3"/>
        <w:rPr>
          <w:rFonts w:ascii="ＭＳ 明朝" w:hAnsi="ＭＳ 明朝"/>
          <w:sz w:val="24"/>
          <w:szCs w:val="24"/>
        </w:rPr>
      </w:pPr>
    </w:p>
    <w:p w14:paraId="19C9EABE" w14:textId="77777777" w:rsidR="00FB1F8B" w:rsidRDefault="00106F88" w:rsidP="00106F88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ました</w:t>
      </w:r>
      <w:r w:rsidR="0036131B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本校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　</w:t>
      </w:r>
      <w:r w:rsidRPr="00093B88">
        <w:rPr>
          <w:rFonts w:ascii="ＭＳ 明朝" w:hAnsi="ＭＳ 明朝" w:hint="eastAsia"/>
          <w:sz w:val="28"/>
          <w:szCs w:val="28"/>
          <w:u w:val="single" w:color="000000"/>
        </w:rPr>
        <w:t>校長・</w:t>
      </w:r>
      <w:r w:rsidR="00525DEA" w:rsidRPr="00093B88">
        <w:rPr>
          <w:rFonts w:ascii="ＭＳ 明朝" w:hAnsi="ＭＳ 明朝" w:hint="eastAsia"/>
          <w:sz w:val="28"/>
          <w:szCs w:val="28"/>
          <w:u w:val="single" w:color="000000"/>
        </w:rPr>
        <w:t>教員</w:t>
      </w:r>
      <w:r w:rsidR="00093B88">
        <w:rPr>
          <w:rFonts w:ascii="ＭＳ 明朝" w:hAnsi="ＭＳ 明朝" w:hint="eastAsia"/>
          <w:u w:val="single" w:color="000000"/>
        </w:rPr>
        <w:t xml:space="preserve">　　　　　　　　　　　　　　　　</w:t>
      </w:r>
      <w:r>
        <w:rPr>
          <w:rFonts w:ascii="ＭＳ 明朝" w:hAnsi="ＭＳ 明朝" w:hint="eastAsia"/>
          <w:sz w:val="24"/>
          <w:szCs w:val="24"/>
        </w:rPr>
        <w:t>の貴校全国中学校</w:t>
      </w:r>
    </w:p>
    <w:p w14:paraId="723F2E6C" w14:textId="77777777" w:rsidR="00FB1F8B" w:rsidRDefault="00FB1F8B" w:rsidP="00106F88">
      <w:pPr>
        <w:pStyle w:val="a3"/>
        <w:rPr>
          <w:rFonts w:ascii="ＭＳ 明朝" w:hAnsi="ＭＳ 明朝"/>
          <w:sz w:val="24"/>
          <w:szCs w:val="24"/>
        </w:rPr>
      </w:pPr>
    </w:p>
    <w:p w14:paraId="7CE4D64C" w14:textId="77777777" w:rsidR="00106F88" w:rsidRDefault="00106F88" w:rsidP="00106F88">
      <w:pPr>
        <w:pStyle w:val="a3"/>
      </w:pPr>
      <w:r>
        <w:rPr>
          <w:rFonts w:ascii="ＭＳ 明朝" w:hAnsi="ＭＳ 明朝" w:hint="eastAsia"/>
          <w:sz w:val="24"/>
          <w:szCs w:val="24"/>
        </w:rPr>
        <w:t>体育大会監督依頼の件につき承諾いたします。</w:t>
      </w:r>
    </w:p>
    <w:p w14:paraId="71FE258E" w14:textId="77777777" w:rsidR="00106F88" w:rsidRDefault="00106F88" w:rsidP="00106F88">
      <w:pPr>
        <w:pStyle w:val="a3"/>
      </w:pPr>
    </w:p>
    <w:p w14:paraId="3DF3B3D8" w14:textId="77777777" w:rsidR="00106F88" w:rsidRDefault="00106F88" w:rsidP="00106F88">
      <w:pPr>
        <w:pStyle w:val="a3"/>
      </w:pPr>
    </w:p>
    <w:p w14:paraId="494737AA" w14:textId="77777777" w:rsidR="00106F88" w:rsidRDefault="00106F88" w:rsidP="00106F88">
      <w:pPr>
        <w:pStyle w:val="a3"/>
      </w:pPr>
    </w:p>
    <w:p w14:paraId="4C2F5890" w14:textId="77777777" w:rsidR="00106F88" w:rsidRDefault="00106F88" w:rsidP="00106F88">
      <w:pPr>
        <w:pStyle w:val="a3"/>
      </w:pPr>
    </w:p>
    <w:p w14:paraId="4F65640E" w14:textId="77777777" w:rsidR="00106F88" w:rsidRDefault="00106F88" w:rsidP="00106F88">
      <w:pPr>
        <w:pStyle w:val="a3"/>
      </w:pPr>
    </w:p>
    <w:p w14:paraId="7FBC3B75" w14:textId="77777777" w:rsidR="00106F88" w:rsidRDefault="00106F88" w:rsidP="00106F88">
      <w:pPr>
        <w:pStyle w:val="a3"/>
      </w:pPr>
    </w:p>
    <w:p w14:paraId="7341F78E" w14:textId="77777777" w:rsidR="00106F88" w:rsidRDefault="00E01126" w:rsidP="00106F88">
      <w:pPr>
        <w:pStyle w:val="a3"/>
      </w:pPr>
      <w:r>
        <w:br w:type="page"/>
      </w:r>
      <w:r w:rsidR="00106F88">
        <w:rPr>
          <w:rFonts w:ascii="ＭＳ 明朝" w:hAnsi="ＭＳ 明朝" w:hint="eastAsia"/>
          <w:sz w:val="24"/>
          <w:szCs w:val="24"/>
        </w:rPr>
        <w:lastRenderedPageBreak/>
        <w:t>（様式</w:t>
      </w:r>
      <w:r w:rsidR="004C65EC">
        <w:rPr>
          <w:rFonts w:ascii="ＭＳ 明朝" w:hAnsi="ＭＳ 明朝" w:hint="eastAsia"/>
          <w:sz w:val="24"/>
          <w:szCs w:val="24"/>
        </w:rPr>
        <w:t>１１</w:t>
      </w:r>
      <w:r w:rsidR="00106F88">
        <w:rPr>
          <w:rFonts w:ascii="ＭＳ 明朝" w:hAnsi="ＭＳ 明朝" w:hint="eastAsia"/>
          <w:sz w:val="24"/>
          <w:szCs w:val="24"/>
        </w:rPr>
        <w:t>）</w:t>
      </w:r>
    </w:p>
    <w:p w14:paraId="44C2ECC2" w14:textId="77777777" w:rsidR="00106F88" w:rsidRDefault="00106F88" w:rsidP="00106F88">
      <w:pPr>
        <w:pStyle w:val="a3"/>
      </w:pPr>
    </w:p>
    <w:p w14:paraId="0501B728" w14:textId="77777777" w:rsidR="00106F88" w:rsidRDefault="00106F88" w:rsidP="00106F88">
      <w:pPr>
        <w:pStyle w:val="a3"/>
      </w:pPr>
    </w:p>
    <w:p w14:paraId="2DDC237E" w14:textId="77777777" w:rsidR="00106F88" w:rsidRDefault="009333E5" w:rsidP="00106F88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106F88">
        <w:rPr>
          <w:rFonts w:ascii="ＭＳ 明朝" w:hAnsi="ＭＳ 明朝" w:hint="eastAsia"/>
          <w:sz w:val="24"/>
          <w:szCs w:val="24"/>
        </w:rPr>
        <w:t>学校長</w:t>
      </w:r>
    </w:p>
    <w:p w14:paraId="714A67D2" w14:textId="77777777" w:rsidR="00106F88" w:rsidRDefault="00106F88" w:rsidP="00106F88">
      <w:pPr>
        <w:pStyle w:val="a3"/>
      </w:pPr>
    </w:p>
    <w:p w14:paraId="4E7DD554" w14:textId="77777777" w:rsidR="00106F88" w:rsidRDefault="00106F88" w:rsidP="00106F88">
      <w:pPr>
        <w:pStyle w:val="a3"/>
      </w:pPr>
      <w:r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　　</w:t>
      </w:r>
      <w:r>
        <w:rPr>
          <w:rFonts w:ascii="ＭＳ 明朝" w:hAnsi="ＭＳ 明朝" w:hint="eastAsia"/>
          <w:sz w:val="28"/>
          <w:szCs w:val="28"/>
          <w:u w:val="single" w:color="000000"/>
        </w:rPr>
        <w:t>様</w:t>
      </w:r>
    </w:p>
    <w:p w14:paraId="4C6DE30A" w14:textId="77777777" w:rsidR="00106F88" w:rsidRDefault="00106F88" w:rsidP="00106F88">
      <w:pPr>
        <w:pStyle w:val="a3"/>
      </w:pPr>
    </w:p>
    <w:p w14:paraId="2EABC336" w14:textId="77777777" w:rsidR="00106F88" w:rsidRDefault="00106F88" w:rsidP="00106F88">
      <w:pPr>
        <w:pStyle w:val="a3"/>
      </w:pPr>
    </w:p>
    <w:p w14:paraId="0E6CBA86" w14:textId="77777777" w:rsidR="00106F88" w:rsidRDefault="00106F88" w:rsidP="00106F88">
      <w:pPr>
        <w:pStyle w:val="a3"/>
      </w:pPr>
    </w:p>
    <w:p w14:paraId="7C3C5A3A" w14:textId="77777777" w:rsidR="00106F88" w:rsidRDefault="00106F88" w:rsidP="00106F88">
      <w:pPr>
        <w:pStyle w:val="a3"/>
      </w:pPr>
    </w:p>
    <w:p w14:paraId="325E6213" w14:textId="77777777" w:rsidR="00106F88" w:rsidRDefault="00106F88" w:rsidP="00106F88">
      <w:pPr>
        <w:pStyle w:val="a3"/>
        <w:jc w:val="center"/>
      </w:pPr>
      <w:r w:rsidRPr="00106F88">
        <w:rPr>
          <w:rFonts w:ascii="ＭＳ 明朝" w:hAnsi="ＭＳ 明朝" w:hint="eastAsia"/>
          <w:spacing w:val="64"/>
          <w:sz w:val="24"/>
          <w:szCs w:val="24"/>
          <w:fitText w:val="3180" w:id="206862086"/>
        </w:rPr>
        <w:t>全国中学校体育大</w:t>
      </w:r>
      <w:r w:rsidRPr="00106F88">
        <w:rPr>
          <w:rFonts w:ascii="ＭＳ 明朝" w:hAnsi="ＭＳ 明朝" w:hint="eastAsia"/>
          <w:spacing w:val="-1"/>
          <w:sz w:val="24"/>
          <w:szCs w:val="24"/>
          <w:fitText w:val="3180" w:id="206862086"/>
        </w:rPr>
        <w:t>会</w:t>
      </w:r>
    </w:p>
    <w:p w14:paraId="69E5483E" w14:textId="77777777" w:rsidR="00106F88" w:rsidRDefault="00106F88" w:rsidP="00106F88">
      <w:pPr>
        <w:pStyle w:val="a3"/>
        <w:jc w:val="center"/>
      </w:pPr>
    </w:p>
    <w:p w14:paraId="1C116E75" w14:textId="77777777" w:rsidR="00106F88" w:rsidRDefault="00106F88" w:rsidP="00106F88">
      <w:pPr>
        <w:pStyle w:val="a3"/>
        <w:jc w:val="center"/>
      </w:pPr>
      <w:r w:rsidRPr="00757A79">
        <w:rPr>
          <w:rFonts w:ascii="ＭＳ 明朝" w:hAnsi="ＭＳ 明朝" w:hint="eastAsia"/>
          <w:b/>
          <w:bCs/>
          <w:spacing w:val="24"/>
          <w:sz w:val="28"/>
          <w:szCs w:val="28"/>
          <w:fitText w:val="4240" w:id="206862087"/>
        </w:rPr>
        <w:t xml:space="preserve">監　　督　　承　　諾　　</w:t>
      </w:r>
      <w:r w:rsidRPr="00757A79">
        <w:rPr>
          <w:rFonts w:ascii="ＭＳ 明朝" w:hAnsi="ＭＳ 明朝" w:hint="eastAsia"/>
          <w:b/>
          <w:bCs/>
          <w:spacing w:val="5"/>
          <w:sz w:val="28"/>
          <w:szCs w:val="28"/>
          <w:fitText w:val="4240" w:id="206862087"/>
        </w:rPr>
        <w:t>書</w:t>
      </w:r>
    </w:p>
    <w:p w14:paraId="63C7429D" w14:textId="77777777" w:rsidR="00106F88" w:rsidRDefault="00106F88" w:rsidP="00106F88">
      <w:pPr>
        <w:pStyle w:val="a3"/>
      </w:pPr>
    </w:p>
    <w:p w14:paraId="6E535F25" w14:textId="77777777" w:rsidR="00106F88" w:rsidRDefault="00106F88" w:rsidP="00106F88">
      <w:pPr>
        <w:pStyle w:val="a3"/>
      </w:pPr>
    </w:p>
    <w:p w14:paraId="0F75EDAE" w14:textId="77777777" w:rsidR="00106F88" w:rsidRDefault="00106F88" w:rsidP="00106F88">
      <w:pPr>
        <w:pStyle w:val="a3"/>
      </w:pPr>
    </w:p>
    <w:p w14:paraId="3A2BDA98" w14:textId="77777777" w:rsidR="00106F88" w:rsidRDefault="00DD2C4D" w:rsidP="00106F88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0174A6">
        <w:rPr>
          <w:rFonts w:ascii="ＭＳ 明朝" w:hAnsi="ＭＳ 明朝" w:hint="eastAsia"/>
          <w:spacing w:val="-5"/>
          <w:sz w:val="24"/>
          <w:szCs w:val="24"/>
        </w:rPr>
        <w:t>令和</w:t>
      </w:r>
      <w:r w:rsidR="005D3486">
        <w:rPr>
          <w:rFonts w:ascii="ＭＳ 明朝" w:hAnsi="ＭＳ 明朝" w:hint="eastAsia"/>
          <w:spacing w:val="-5"/>
          <w:sz w:val="24"/>
          <w:szCs w:val="24"/>
        </w:rPr>
        <w:t>７</w:t>
      </w:r>
      <w:r w:rsidR="00106F88">
        <w:rPr>
          <w:rFonts w:ascii="ＭＳ 明朝" w:hAnsi="ＭＳ 明朝" w:hint="eastAsia"/>
          <w:sz w:val="24"/>
          <w:szCs w:val="24"/>
        </w:rPr>
        <w:t xml:space="preserve">年　８月　　</w:t>
      </w:r>
      <w:proofErr w:type="gramStart"/>
      <w:r w:rsidR="00106F88">
        <w:rPr>
          <w:rFonts w:ascii="ＭＳ 明朝" w:hAnsi="ＭＳ 明朝" w:hint="eastAsia"/>
          <w:sz w:val="24"/>
          <w:szCs w:val="24"/>
        </w:rPr>
        <w:t>日付け</w:t>
      </w:r>
      <w:proofErr w:type="gramEnd"/>
      <w:r w:rsidR="0036131B">
        <w:rPr>
          <w:rFonts w:ascii="ＭＳ 明朝" w:hAnsi="ＭＳ 明朝" w:hint="eastAsia"/>
          <w:sz w:val="24"/>
          <w:szCs w:val="24"/>
        </w:rPr>
        <w:t>、</w:t>
      </w:r>
      <w:r w:rsidR="00106F88">
        <w:rPr>
          <w:rFonts w:ascii="ＭＳ 明朝" w:hAnsi="ＭＳ 明朝" w:hint="eastAsia"/>
          <w:sz w:val="24"/>
          <w:szCs w:val="24"/>
        </w:rPr>
        <w:t xml:space="preserve">　　　　　中発第　　　号により依頼のあり</w:t>
      </w:r>
    </w:p>
    <w:p w14:paraId="3F6DBD67" w14:textId="77777777" w:rsidR="00106F88" w:rsidRPr="00EF7718" w:rsidRDefault="00106F88" w:rsidP="00106F88">
      <w:pPr>
        <w:pStyle w:val="a3"/>
      </w:pPr>
    </w:p>
    <w:p w14:paraId="7007FD7E" w14:textId="77777777" w:rsidR="00106F88" w:rsidRDefault="00106F88" w:rsidP="00106F88">
      <w:pPr>
        <w:pStyle w:val="a3"/>
      </w:pPr>
      <w:r>
        <w:rPr>
          <w:rFonts w:ascii="ＭＳ 明朝" w:hAnsi="ＭＳ 明朝" w:hint="eastAsia"/>
          <w:sz w:val="24"/>
          <w:szCs w:val="24"/>
        </w:rPr>
        <w:t>ました</w:t>
      </w:r>
      <w:r w:rsidR="0036131B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全国中学校体育大会監督依頼の件につき承諾いたします。</w:t>
      </w:r>
    </w:p>
    <w:p w14:paraId="7D94CC3F" w14:textId="77777777" w:rsidR="00106F88" w:rsidRDefault="00106F88" w:rsidP="00106F88">
      <w:pPr>
        <w:pStyle w:val="a3"/>
      </w:pPr>
    </w:p>
    <w:p w14:paraId="506C884B" w14:textId="77777777" w:rsidR="00106F88" w:rsidRDefault="00106F88" w:rsidP="00106F88">
      <w:pPr>
        <w:pStyle w:val="a3"/>
      </w:pPr>
    </w:p>
    <w:p w14:paraId="6EB58560" w14:textId="77777777" w:rsidR="00106F88" w:rsidRDefault="00106F88" w:rsidP="00106F88">
      <w:pPr>
        <w:pStyle w:val="a3"/>
      </w:pPr>
    </w:p>
    <w:p w14:paraId="44CAB5CD" w14:textId="77777777" w:rsidR="00106F88" w:rsidRDefault="00106F88" w:rsidP="00106F88">
      <w:pPr>
        <w:pStyle w:val="a3"/>
      </w:pPr>
    </w:p>
    <w:p w14:paraId="2FAD521D" w14:textId="77777777" w:rsidR="00106F88" w:rsidRDefault="00106F88" w:rsidP="00106F88">
      <w:pPr>
        <w:pStyle w:val="a3"/>
      </w:pPr>
    </w:p>
    <w:p w14:paraId="2733F7CE" w14:textId="77777777" w:rsidR="00106F88" w:rsidRDefault="00106F88" w:rsidP="00106F88">
      <w:pPr>
        <w:pStyle w:val="a3"/>
      </w:pPr>
    </w:p>
    <w:p w14:paraId="0FB66870" w14:textId="77777777" w:rsidR="00106F88" w:rsidRDefault="00106F88" w:rsidP="00106F88">
      <w:pPr>
        <w:pStyle w:val="a3"/>
      </w:pPr>
    </w:p>
    <w:p w14:paraId="63D158EB" w14:textId="77777777" w:rsidR="00106F88" w:rsidRDefault="000174A6" w:rsidP="000174A6">
      <w:pPr>
        <w:pStyle w:val="a3"/>
        <w:ind w:firstLineChars="1500" w:firstLine="3600"/>
      </w:pPr>
      <w:r>
        <w:rPr>
          <w:rFonts w:ascii="ＭＳ 明朝" w:hAnsi="ＭＳ 明朝" w:hint="eastAsia"/>
          <w:sz w:val="24"/>
          <w:szCs w:val="24"/>
        </w:rPr>
        <w:t>令和</w:t>
      </w:r>
      <w:r w:rsidR="005D3486">
        <w:rPr>
          <w:rFonts w:ascii="ＭＳ 明朝" w:hAnsi="ＭＳ 明朝" w:hint="eastAsia"/>
          <w:sz w:val="24"/>
          <w:szCs w:val="24"/>
        </w:rPr>
        <w:t>７</w:t>
      </w:r>
      <w:r w:rsidR="00106F88">
        <w:rPr>
          <w:rFonts w:ascii="ＭＳ 明朝" w:hAnsi="ＭＳ 明朝" w:hint="eastAsia"/>
          <w:sz w:val="24"/>
          <w:szCs w:val="24"/>
        </w:rPr>
        <w:t>年　８月　　日</w:t>
      </w:r>
    </w:p>
    <w:p w14:paraId="714D0D1B" w14:textId="77777777" w:rsidR="00106F88" w:rsidRDefault="00106F88" w:rsidP="00106F88">
      <w:pPr>
        <w:pStyle w:val="a3"/>
        <w:ind w:left="3392"/>
      </w:pPr>
    </w:p>
    <w:p w14:paraId="33FCA791" w14:textId="77777777" w:rsidR="00106F88" w:rsidRDefault="00106F88" w:rsidP="00106F88">
      <w:pPr>
        <w:pStyle w:val="a3"/>
        <w:jc w:val="right"/>
      </w:pPr>
      <w:r>
        <w:rPr>
          <w:rFonts w:ascii="ＭＳ 明朝" w:hAnsi="ＭＳ 明朝" w:hint="eastAsia"/>
          <w:sz w:val="24"/>
          <w:szCs w:val="24"/>
        </w:rPr>
        <w:t>職・監督名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　　　</w:t>
      </w:r>
      <w:r>
        <w:rPr>
          <w:rFonts w:ascii="ＭＳ 明朝" w:hAnsi="ＭＳ 明朝" w:hint="eastAsia"/>
          <w:sz w:val="24"/>
          <w:szCs w:val="24"/>
        </w:rPr>
        <w:t>印</w:t>
      </w:r>
    </w:p>
    <w:p w14:paraId="7EB528BC" w14:textId="77777777" w:rsidR="00106F88" w:rsidRDefault="00106F88" w:rsidP="00106F88">
      <w:pPr>
        <w:pStyle w:val="a3"/>
      </w:pPr>
    </w:p>
    <w:p w14:paraId="06E8A3F2" w14:textId="77777777" w:rsidR="00FC1399" w:rsidRDefault="00FC1399" w:rsidP="00E01126">
      <w:pPr>
        <w:pStyle w:val="a3"/>
        <w:spacing w:line="1245" w:lineRule="exact"/>
        <w:rPr>
          <w:rFonts w:hint="eastAsia"/>
        </w:rPr>
      </w:pPr>
    </w:p>
    <w:sectPr w:rsidR="00FC1399" w:rsidSect="00093B88">
      <w:pgSz w:w="11906" w:h="16838"/>
      <w:pgMar w:top="1701" w:right="1701" w:bottom="1701" w:left="1701" w:header="720" w:footer="720" w:gutter="0"/>
      <w:pgNumType w:start="2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74C6E" w14:textId="77777777" w:rsidR="00605922" w:rsidRDefault="00605922" w:rsidP="00DA6825">
      <w:r>
        <w:separator/>
      </w:r>
    </w:p>
  </w:endnote>
  <w:endnote w:type="continuationSeparator" w:id="0">
    <w:p w14:paraId="708FB9BF" w14:textId="77777777" w:rsidR="00605922" w:rsidRDefault="00605922" w:rsidP="00DA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91B48" w14:textId="77777777" w:rsidR="00605922" w:rsidRDefault="00605922" w:rsidP="00DA6825">
      <w:r>
        <w:separator/>
      </w:r>
    </w:p>
  </w:footnote>
  <w:footnote w:type="continuationSeparator" w:id="0">
    <w:p w14:paraId="02ADDF0F" w14:textId="77777777" w:rsidR="00605922" w:rsidRDefault="00605922" w:rsidP="00DA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99"/>
    <w:rsid w:val="000174A6"/>
    <w:rsid w:val="00063251"/>
    <w:rsid w:val="00093B88"/>
    <w:rsid w:val="00097820"/>
    <w:rsid w:val="000C1789"/>
    <w:rsid w:val="000F5D10"/>
    <w:rsid w:val="00106F88"/>
    <w:rsid w:val="00137257"/>
    <w:rsid w:val="001429BE"/>
    <w:rsid w:val="001C3050"/>
    <w:rsid w:val="001E1806"/>
    <w:rsid w:val="00216CF9"/>
    <w:rsid w:val="00232802"/>
    <w:rsid w:val="00237189"/>
    <w:rsid w:val="002371AE"/>
    <w:rsid w:val="00286FE6"/>
    <w:rsid w:val="00297CBB"/>
    <w:rsid w:val="003008EA"/>
    <w:rsid w:val="003126F4"/>
    <w:rsid w:val="0036131B"/>
    <w:rsid w:val="00404B85"/>
    <w:rsid w:val="00407E07"/>
    <w:rsid w:val="00420C0B"/>
    <w:rsid w:val="0044496D"/>
    <w:rsid w:val="004B5A37"/>
    <w:rsid w:val="004C65EC"/>
    <w:rsid w:val="004F2EC9"/>
    <w:rsid w:val="00525DEA"/>
    <w:rsid w:val="005B15B9"/>
    <w:rsid w:val="005D3486"/>
    <w:rsid w:val="00605922"/>
    <w:rsid w:val="00620114"/>
    <w:rsid w:val="00633A2E"/>
    <w:rsid w:val="006828D0"/>
    <w:rsid w:val="006F6937"/>
    <w:rsid w:val="0072173E"/>
    <w:rsid w:val="00736A84"/>
    <w:rsid w:val="00744E10"/>
    <w:rsid w:val="0075529D"/>
    <w:rsid w:val="00757A79"/>
    <w:rsid w:val="007B17E2"/>
    <w:rsid w:val="0085347D"/>
    <w:rsid w:val="008D5FD1"/>
    <w:rsid w:val="008F147D"/>
    <w:rsid w:val="009333E5"/>
    <w:rsid w:val="0094455D"/>
    <w:rsid w:val="00980C70"/>
    <w:rsid w:val="00A26B76"/>
    <w:rsid w:val="00A64E74"/>
    <w:rsid w:val="00A6742D"/>
    <w:rsid w:val="00AA1D9F"/>
    <w:rsid w:val="00AF1D51"/>
    <w:rsid w:val="00B577A4"/>
    <w:rsid w:val="00B9251D"/>
    <w:rsid w:val="00C21389"/>
    <w:rsid w:val="00C5159F"/>
    <w:rsid w:val="00C6168A"/>
    <w:rsid w:val="00C669E5"/>
    <w:rsid w:val="00C75143"/>
    <w:rsid w:val="00CB6656"/>
    <w:rsid w:val="00CB7773"/>
    <w:rsid w:val="00CF39FF"/>
    <w:rsid w:val="00D356BF"/>
    <w:rsid w:val="00D47261"/>
    <w:rsid w:val="00DA6825"/>
    <w:rsid w:val="00DD2C4D"/>
    <w:rsid w:val="00DD3F0A"/>
    <w:rsid w:val="00E01126"/>
    <w:rsid w:val="00E55894"/>
    <w:rsid w:val="00EB0389"/>
    <w:rsid w:val="00EF0E56"/>
    <w:rsid w:val="00EF7718"/>
    <w:rsid w:val="00F102E0"/>
    <w:rsid w:val="00FB1F8B"/>
    <w:rsid w:val="00FB48A2"/>
    <w:rsid w:val="00FC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FB04786"/>
  <w15:chartTrackingRefBased/>
  <w15:docId w15:val="{EB6E38B7-E0CE-4D1F-B180-8F29AFB5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F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A6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6825"/>
  </w:style>
  <w:style w:type="paragraph" w:styleId="a6">
    <w:name w:val="footer"/>
    <w:basedOn w:val="a"/>
    <w:link w:val="a7"/>
    <w:uiPriority w:val="99"/>
    <w:unhideWhenUsed/>
    <w:rsid w:val="00DA6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6825"/>
  </w:style>
  <w:style w:type="paragraph" w:styleId="a8">
    <w:name w:val="Balloon Text"/>
    <w:basedOn w:val="a"/>
    <w:link w:val="a9"/>
    <w:uiPriority w:val="99"/>
    <w:semiHidden/>
    <w:unhideWhenUsed/>
    <w:rsid w:val="00216CF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6CF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3073F75678C340A751446AD0C0798C" ma:contentTypeVersion="13" ma:contentTypeDescription="新しいドキュメントを作成します。" ma:contentTypeScope="" ma:versionID="106c8044d45b39e81ebe664f9c8b443e">
  <xsd:schema xmlns:xsd="http://www.w3.org/2001/XMLSchema" xmlns:xs="http://www.w3.org/2001/XMLSchema" xmlns:p="http://schemas.microsoft.com/office/2006/metadata/properties" xmlns:ns2="e531c5d7-dec4-4044-a84f-c028241de8ab" xmlns:ns3="9cfee3ab-328a-4e5c-9914-876ce1a4a326" targetNamespace="http://schemas.microsoft.com/office/2006/metadata/properties" ma:root="true" ma:fieldsID="2be6b2a1c04be8d14e09c8b15c506b19" ns2:_="" ns3:_="">
    <xsd:import namespace="e531c5d7-dec4-4044-a84f-c028241de8ab"/>
    <xsd:import namespace="9cfee3ab-328a-4e5c-9914-876ce1a4a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1c5d7-dec4-4044-a84f-c028241de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775feba-594c-4860-8e5a-2ca534a62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ee3ab-328a-4e5c-9914-876ce1a4a3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61ce15-22b3-4abb-a4ee-3479fa04d76d}" ma:internalName="TaxCatchAll" ma:showField="CatchAllData" ma:web="9cfee3ab-328a-4e5c-9914-876ce1a4a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fee3ab-328a-4e5c-9914-876ce1a4a326" xsi:nil="true"/>
    <lcf76f155ced4ddcb4097134ff3c332f xmlns="e531c5d7-dec4-4044-a84f-c028241de8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3EFE3E-EDC1-485F-A7E9-9826D5470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134C8-C0F0-470C-BE24-C0B0D2AD6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1c5d7-dec4-4044-a84f-c028241de8ab"/>
    <ds:schemaRef ds:uri="9cfee3ab-328a-4e5c-9914-876ce1a4a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22FDD-2B04-4DA7-908B-1C35ED00E3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A55AD1-0E4D-462B-B64C-CA896DDDC406}">
  <ds:schemaRefs>
    <ds:schemaRef ds:uri="http://schemas.microsoft.com/office/2006/documentManagement/types"/>
    <ds:schemaRef ds:uri="http://purl.org/dc/dcmitype/"/>
    <ds:schemaRef ds:uri="http://www.w3.org/XML/1998/namespace"/>
    <ds:schemaRef ds:uri="e531c5d7-dec4-4044-a84f-c028241de8ab"/>
    <ds:schemaRef ds:uri="http://schemas.microsoft.com/office/infopath/2007/PartnerControls"/>
    <ds:schemaRef ds:uri="http://purl.org/dc/terms/"/>
    <ds:schemaRef ds:uri="9cfee3ab-328a-4e5c-9914-876ce1a4a326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5</Pages>
  <Words>729</Words>
  <Characters>787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ClientLocalAdmin</dc:creator>
  <cp:keywords/>
  <cp:lastModifiedBy>中尾　隆</cp:lastModifiedBy>
  <cp:revision>2</cp:revision>
  <cp:lastPrinted>2024-05-19T05:13:00Z</cp:lastPrinted>
  <dcterms:created xsi:type="dcterms:W3CDTF">2025-05-22T10:56:00Z</dcterms:created>
  <dcterms:modified xsi:type="dcterms:W3CDTF">2025-05-22T10:56:00Z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0x010100A33073F75678C340A751446AD0C0798C</vt:lpwstr>
  </property>
</Properties>
</file>